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0A" w:rsidRDefault="0065350A">
      <w:pPr>
        <w:rPr>
          <w:rFonts w:ascii="Times New Roman" w:hAnsi="Times New Roman"/>
          <w:sz w:val="24"/>
          <w:lang w:val="ru-RU"/>
        </w:rPr>
      </w:pPr>
      <w:r w:rsidRPr="005C64C6">
        <w:rPr>
          <w:rFonts w:ascii="Times New Roman" w:hAnsi="Times New Roman"/>
          <w:b/>
          <w:sz w:val="24"/>
          <w:lang w:val="ru-RU"/>
        </w:rPr>
        <w:t>Предмет</w:t>
      </w:r>
      <w:r>
        <w:rPr>
          <w:rFonts w:ascii="Times New Roman" w:hAnsi="Times New Roman"/>
          <w:sz w:val="24"/>
          <w:lang w:val="ru-RU"/>
        </w:rPr>
        <w:t xml:space="preserve">: математика                              </w:t>
      </w:r>
      <w:r w:rsidRPr="005C64C6">
        <w:rPr>
          <w:rFonts w:ascii="Times New Roman" w:hAnsi="Times New Roman"/>
          <w:b/>
          <w:sz w:val="24"/>
          <w:lang w:val="ru-RU"/>
        </w:rPr>
        <w:t>Класс</w:t>
      </w:r>
      <w:r>
        <w:rPr>
          <w:rFonts w:ascii="Times New Roman" w:hAnsi="Times New Roman"/>
          <w:sz w:val="24"/>
          <w:lang w:val="ru-RU"/>
        </w:rPr>
        <w:t xml:space="preserve">: 3                                               </w:t>
      </w:r>
      <w:r w:rsidRPr="005C64C6">
        <w:rPr>
          <w:rFonts w:ascii="Times New Roman" w:hAnsi="Times New Roman"/>
          <w:b/>
          <w:sz w:val="24"/>
          <w:lang w:val="ru-RU"/>
        </w:rPr>
        <w:t>Урок</w:t>
      </w:r>
      <w:r>
        <w:rPr>
          <w:rFonts w:ascii="Times New Roman" w:hAnsi="Times New Roman"/>
          <w:sz w:val="24"/>
          <w:lang w:val="ru-RU"/>
        </w:rPr>
        <w:t>: 153</w:t>
      </w:r>
    </w:p>
    <w:p w:rsidR="0065350A" w:rsidRDefault="0065350A">
      <w:pPr>
        <w:rPr>
          <w:rFonts w:ascii="Times New Roman" w:hAnsi="Times New Roman"/>
          <w:sz w:val="24"/>
          <w:lang w:val="ru-RU"/>
        </w:rPr>
      </w:pPr>
      <w:r w:rsidRPr="004110F1">
        <w:rPr>
          <w:rFonts w:ascii="Times New Roman" w:hAnsi="Times New Roman"/>
          <w:b/>
          <w:sz w:val="24"/>
          <w:lang w:val="ru-RU"/>
        </w:rPr>
        <w:t>Тема</w:t>
      </w:r>
      <w:r>
        <w:rPr>
          <w:rFonts w:ascii="Times New Roman" w:hAnsi="Times New Roman"/>
          <w:sz w:val="24"/>
          <w:lang w:val="ru-RU"/>
        </w:rPr>
        <w:t>: Решение задач в 3 действия.                                                                                                                                  (Культурные места отдыха)</w:t>
      </w:r>
    </w:p>
    <w:p w:rsidR="0065350A" w:rsidRPr="00EE0E44" w:rsidRDefault="0065350A" w:rsidP="00BC33C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lang w:val="ru-RU"/>
        </w:rPr>
        <w:t xml:space="preserve">Цели обучения: </w:t>
      </w:r>
      <w:r w:rsidRPr="00EE0E44">
        <w:rPr>
          <w:rFonts w:ascii="Times New Roman" w:hAnsi="Times New Roman"/>
          <w:sz w:val="24"/>
          <w:szCs w:val="24"/>
        </w:rPr>
        <w:t>3.5.1.7 -  моделировать и решать задачи в 3 действия (разные комбинации простых задач на зависимость между величинами)</w:t>
      </w:r>
    </w:p>
    <w:p w:rsidR="0065350A" w:rsidRDefault="0065350A" w:rsidP="00BC33CA">
      <w:pPr>
        <w:rPr>
          <w:rFonts w:ascii="Times New Roman" w:hAnsi="Times New Roman"/>
          <w:sz w:val="24"/>
          <w:szCs w:val="24"/>
          <w:lang w:val="ru-RU"/>
        </w:rPr>
      </w:pPr>
      <w:r w:rsidRPr="00EE0E44">
        <w:rPr>
          <w:rFonts w:ascii="Times New Roman" w:hAnsi="Times New Roman"/>
          <w:sz w:val="24"/>
          <w:szCs w:val="24"/>
        </w:rPr>
        <w:t>3.5.2.5 -  проводить сбор данных, систематизировать, проводить сравнение, используя  диаграммы, пиктограммы</w:t>
      </w:r>
    </w:p>
    <w:p w:rsidR="0065350A" w:rsidRPr="004110F1" w:rsidRDefault="0065350A" w:rsidP="00BC33CA">
      <w:pPr>
        <w:rPr>
          <w:rFonts w:ascii="Times New Roman" w:hAnsi="Times New Roman"/>
          <w:sz w:val="24"/>
          <w:szCs w:val="24"/>
          <w:lang w:val="ru-RU"/>
        </w:rPr>
      </w:pPr>
      <w:r w:rsidRPr="004110F1">
        <w:rPr>
          <w:rFonts w:ascii="Times New Roman" w:hAnsi="Times New Roman"/>
          <w:b/>
          <w:sz w:val="24"/>
          <w:szCs w:val="24"/>
          <w:lang w:val="ru-RU"/>
        </w:rPr>
        <w:t>Цель урока</w:t>
      </w:r>
      <w:r>
        <w:rPr>
          <w:rFonts w:ascii="Times New Roman" w:hAnsi="Times New Roman"/>
          <w:sz w:val="24"/>
          <w:szCs w:val="24"/>
          <w:lang w:val="ru-RU"/>
        </w:rPr>
        <w:t>: ты будешь анализировать и решать задачи в 3 действия</w:t>
      </w:r>
    </w:p>
    <w:p w:rsidR="0065350A" w:rsidRPr="00075D35" w:rsidRDefault="0065350A" w:rsidP="00BC33CA">
      <w:pPr>
        <w:rPr>
          <w:rFonts w:ascii="Times New Roman" w:hAnsi="Times New Roman"/>
          <w:b/>
          <w:sz w:val="24"/>
          <w:szCs w:val="24"/>
          <w:lang w:val="ru-RU"/>
        </w:rPr>
      </w:pPr>
      <w:r w:rsidRPr="00075D35">
        <w:rPr>
          <w:rFonts w:ascii="Times New Roman" w:hAnsi="Times New Roman"/>
          <w:b/>
          <w:sz w:val="24"/>
          <w:szCs w:val="24"/>
          <w:lang w:val="ru-RU"/>
        </w:rPr>
        <w:t>Ход урока</w:t>
      </w:r>
      <w:r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5350A" w:rsidRPr="00075D35" w:rsidRDefault="0065350A" w:rsidP="00BC33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lang w:val="ru-RU"/>
        </w:rPr>
        <w:t>Пройди по ссылке и посмотри видио.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hyperlink r:id="rId4" w:history="1">
        <w:r w:rsidRPr="00AD6C35">
          <w:rPr>
            <w:rStyle w:val="Hyperlink"/>
            <w:rFonts w:ascii="Times New Roman" w:hAnsi="Times New Roman"/>
            <w:sz w:val="24"/>
            <w:lang w:val="ru-RU"/>
          </w:rPr>
          <w:t>https://www.youtube.com/watch?v=Y9cGjf1fzwE</w:t>
        </w:r>
      </w:hyperlink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Знаешь ли ты, что международная выставка ЭКСПО 2017 была организована в столице Казахстана – Нур – Султан ( Астане)? Выставка проходила с 10 июня по 10 сентября 2017 года. Тема выставки -  «F</w:t>
      </w:r>
      <w:r>
        <w:rPr>
          <w:rFonts w:ascii="Times New Roman" w:hAnsi="Times New Roman"/>
          <w:sz w:val="24"/>
          <w:lang w:val="en-US"/>
        </w:rPr>
        <w:t>uture</w:t>
      </w:r>
      <w:r w:rsidRPr="004110F1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en-US"/>
        </w:rPr>
        <w:t>Energy</w:t>
      </w:r>
      <w:r>
        <w:rPr>
          <w:rFonts w:ascii="Times New Roman" w:hAnsi="Times New Roman"/>
          <w:sz w:val="24"/>
          <w:lang w:val="ru-RU"/>
        </w:rPr>
        <w:t>» ( Энергия будущего)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Открой тетрадь и запиши сегодняшнюю дату (число и месяц)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lang w:val="ru-RU" w:eastAsia="ru-RU"/>
        </w:rPr>
        <w:pict>
          <v:rect id="_x0000_s1026" style="position:absolute;margin-left:76pt;margin-top:35.45pt;width:146.8pt;height:27.7pt;z-index:251656192">
            <v:textbox>
              <w:txbxContent>
                <w:p w:rsidR="0065350A" w:rsidRPr="00AF2180" w:rsidRDefault="0065350A">
                  <w:pP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 xml:space="preserve">    </w:t>
                  </w:r>
                  <w:r w:rsidRPr="00AF2180">
                    <w:rPr>
                      <w:rFonts w:ascii="Times New Roman" w:hAnsi="Times New Roman"/>
                      <w:b/>
                      <w:sz w:val="28"/>
                      <w:lang w:val="ru-RU"/>
                    </w:rPr>
                    <w:t>( 196 · 4 – 439 ) : 3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sz w:val="24"/>
          <w:lang w:val="ru-RU"/>
        </w:rPr>
        <w:t xml:space="preserve">Задание 1. 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AF2180">
        <w:rPr>
          <w:rFonts w:ascii="Times New Roman" w:hAnsi="Times New Roman"/>
          <w:b/>
          <w:sz w:val="24"/>
          <w:lang w:val="ru-RU"/>
        </w:rPr>
        <w:t>(Устно) В учебнике на стр.59 №1</w:t>
      </w:r>
      <w:r>
        <w:rPr>
          <w:rFonts w:ascii="Times New Roman" w:hAnsi="Times New Roman"/>
          <w:sz w:val="24"/>
          <w:lang w:val="ru-RU"/>
        </w:rPr>
        <w:t xml:space="preserve"> Найди значение выражения , и ты узнаешь , сколько стран принимало участие в ЭКСПО 2017.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</w:t>
      </w:r>
    </w:p>
    <w:p w:rsidR="0065350A" w:rsidRDefault="0065350A" w:rsidP="00BC33CA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Задание 2.                                                                                                                                           </w:t>
      </w:r>
      <w:r w:rsidRPr="00AF2180">
        <w:rPr>
          <w:rFonts w:ascii="Times New Roman" w:hAnsi="Times New Roman"/>
          <w:b/>
          <w:sz w:val="24"/>
          <w:lang w:val="ru-RU"/>
        </w:rPr>
        <w:t>Письменно</w:t>
      </w:r>
      <w:r>
        <w:rPr>
          <w:rFonts w:ascii="Times New Roman" w:hAnsi="Times New Roman"/>
          <w:b/>
          <w:sz w:val="24"/>
          <w:lang w:val="ru-RU"/>
        </w:rPr>
        <w:t xml:space="preserve"> . В учебнике на стр.59 №2. Реши задачи.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А) </w:t>
      </w:r>
      <w:r>
        <w:rPr>
          <w:rFonts w:ascii="Times New Roman" w:hAnsi="Times New Roman"/>
          <w:sz w:val="24"/>
          <w:lang w:val="ru-RU"/>
        </w:rPr>
        <w:t>Алия вместе с одноклассниками, учителем и родителями поехала на выставку ЭКСПО 2017. За проезд в автобусе 6 взрослых заплатили по 90 тенге, а 10 детей – по 45 тенге. Сколько всего было заплачено за проезд?</w:t>
      </w:r>
    </w:p>
    <w:p w:rsidR="0065350A" w:rsidRDefault="0065350A" w:rsidP="00BC33CA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Б) </w:t>
      </w:r>
      <w:r>
        <w:rPr>
          <w:rFonts w:ascii="Times New Roman" w:hAnsi="Times New Roman"/>
          <w:sz w:val="24"/>
          <w:lang w:val="ru-RU"/>
        </w:rPr>
        <w:t>Тимур вместе с друзьями посетил театральное представление на территории ЭКСПО 2017. Они купили 2 билета по 500 тенге и 5 билетов по 200 тенге. Сколько всего тенге они заплатили за билеты?</w:t>
      </w:r>
    </w:p>
    <w:p w:rsidR="0065350A" w:rsidRDefault="0065350A" w:rsidP="00BC33CA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Задание 3.                                                                                                                                                                  Письменно. Составь выражения по таблице. Найди их значения.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1"/>
        <w:gridCol w:w="1225"/>
        <w:gridCol w:w="992"/>
        <w:gridCol w:w="992"/>
      </w:tblGrid>
      <w:tr w:rsidR="0065350A" w:rsidRPr="00D35CFD" w:rsidTr="00D35CFD">
        <w:tc>
          <w:tcPr>
            <w:tcW w:w="2711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Уменьшаемое</w:t>
            </w:r>
          </w:p>
        </w:tc>
        <w:tc>
          <w:tcPr>
            <w:tcW w:w="1225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1000</w:t>
            </w: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450</w:t>
            </w: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450 · 2</w:t>
            </w:r>
          </w:p>
        </w:tc>
      </w:tr>
      <w:tr w:rsidR="0065350A" w:rsidRPr="00D35CFD" w:rsidTr="00D35CFD">
        <w:tc>
          <w:tcPr>
            <w:tcW w:w="2711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Вычитаемое</w:t>
            </w:r>
          </w:p>
        </w:tc>
        <w:tc>
          <w:tcPr>
            <w:tcW w:w="1225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450 · 2</w:t>
            </w: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29 · 2</w:t>
            </w: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24 · 3</w:t>
            </w:r>
          </w:p>
        </w:tc>
      </w:tr>
      <w:tr w:rsidR="0065350A" w:rsidRPr="00D35CFD" w:rsidTr="00D35CFD">
        <w:tc>
          <w:tcPr>
            <w:tcW w:w="2711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D35CFD">
              <w:rPr>
                <w:rFonts w:ascii="Times New Roman" w:hAnsi="Times New Roman"/>
                <w:b/>
                <w:sz w:val="24"/>
                <w:lang w:val="ru-RU"/>
              </w:rPr>
              <w:t>Значение разности</w:t>
            </w:r>
          </w:p>
        </w:tc>
        <w:tc>
          <w:tcPr>
            <w:tcW w:w="1225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92" w:type="dxa"/>
          </w:tcPr>
          <w:p w:rsidR="0065350A" w:rsidRPr="00D35CFD" w:rsidRDefault="0065350A" w:rsidP="00D35CF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65350A" w:rsidRDefault="0065350A" w:rsidP="00BC33CA">
      <w:pPr>
        <w:rPr>
          <w:rFonts w:ascii="Times New Roman" w:hAnsi="Times New Roman"/>
          <w:b/>
          <w:sz w:val="24"/>
          <w:lang w:val="ru-RU"/>
        </w:rPr>
      </w:pPr>
    </w:p>
    <w:p w:rsidR="0065350A" w:rsidRDefault="0065350A">
      <w:pPr>
        <w:rPr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Задание 4.</w:t>
      </w:r>
      <w:r>
        <w:rPr>
          <w:lang w:val="ru-RU"/>
        </w:rPr>
        <w:t xml:space="preserve">   </w:t>
      </w:r>
      <w:r>
        <w:rPr>
          <w:rFonts w:ascii="Times New Roman" w:hAnsi="Times New Roman"/>
          <w:sz w:val="24"/>
          <w:lang w:val="ru-RU"/>
        </w:rPr>
        <w:t>Пройди по ссылке и посмотри видио. Повтори , что такое множество и подмножество.</w:t>
      </w:r>
    </w:p>
    <w:p w:rsidR="0065350A" w:rsidRDefault="0065350A">
      <w:pPr>
        <w:rPr>
          <w:lang w:val="ru-RU"/>
        </w:rPr>
      </w:pPr>
      <w:r>
        <w:rPr>
          <w:lang w:val="ru-RU"/>
        </w:rPr>
        <w:t xml:space="preserve"> </w:t>
      </w:r>
      <w:hyperlink r:id="rId5" w:history="1">
        <w:r w:rsidRPr="00AD6C35">
          <w:rPr>
            <w:rStyle w:val="Hyperlink"/>
          </w:rPr>
          <w:t>https://www.youtube.com/watch?v=l5f9Ntp2bQo</w:t>
        </w:r>
      </w:hyperlink>
    </w:p>
    <w:p w:rsidR="0065350A" w:rsidRDefault="0065350A">
      <w:pPr>
        <w:rPr>
          <w:lang w:val="ru-RU"/>
        </w:rPr>
      </w:pPr>
      <w:r w:rsidRPr="00D35CFD"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900igr.net/datas/matematika/Diskretnaja-matematika/0007-007-Izobrazhenie-mnozhestv.jpg" style="width:3in;height:221.25pt;visibility:visible">
            <v:imagedata r:id="rId6" o:title=""/>
          </v:shape>
        </w:pict>
      </w:r>
      <w:r w:rsidRPr="00281E2A">
        <w:t xml:space="preserve"> </w:t>
      </w:r>
      <w:r w:rsidRPr="00D35CFD">
        <w:rPr>
          <w:lang w:val="ru-RU" w:eastAsia="ru-RU"/>
        </w:rPr>
        <w:pict>
          <v:shape id="Рисунок 4" o:spid="_x0000_i1026" type="#_x0000_t75" alt="http://900igr.net/up/datas/84640/004.jpg" style="width:273.75pt;height:226.5pt;visibility:visible">
            <v:imagedata r:id="rId7" o:title=""/>
          </v:shape>
        </w:pict>
      </w:r>
    </w:p>
    <w:p w:rsidR="0065350A" w:rsidRDefault="0065350A">
      <w:pPr>
        <w:rPr>
          <w:rFonts w:ascii="Times New Roman" w:hAnsi="Times New Roman"/>
          <w:b/>
          <w:sz w:val="24"/>
          <w:lang w:val="ru-RU"/>
        </w:rPr>
      </w:pPr>
      <w:r w:rsidRPr="000D6BA4">
        <w:rPr>
          <w:rFonts w:ascii="Times New Roman" w:hAnsi="Times New Roman"/>
          <w:b/>
          <w:sz w:val="24"/>
          <w:lang w:val="ru-RU"/>
        </w:rPr>
        <w:t>Выполни з</w:t>
      </w:r>
      <w:r>
        <w:rPr>
          <w:rFonts w:ascii="Times New Roman" w:hAnsi="Times New Roman"/>
          <w:b/>
          <w:sz w:val="24"/>
          <w:lang w:val="ru-RU"/>
        </w:rPr>
        <w:t>адание письменно.</w:t>
      </w:r>
    </w:p>
    <w:p w:rsidR="0065350A" w:rsidRPr="000D6BA4" w:rsidRDefault="0065350A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4"/>
          <w:lang w:val="ru-RU"/>
        </w:rPr>
        <w:t>Даны множества А,В, и С. Дай им названия . Назови элементы множеств. Определи их общие свойства. Какое множество является подмножеством другого множесва? Запиши при помощи букв и знаков.</w:t>
      </w:r>
    </w:p>
    <w:p w:rsidR="0065350A" w:rsidRDefault="0065350A">
      <w:pPr>
        <w:rPr>
          <w:rFonts w:ascii="Times New Roman" w:hAnsi="Times New Roman"/>
          <w:b/>
          <w:sz w:val="28"/>
          <w:lang w:val="ru-RU"/>
        </w:rPr>
      </w:pPr>
      <w:r>
        <w:rPr>
          <w:lang w:val="ru-RU" w:eastAsia="ru-RU"/>
        </w:rPr>
        <w:pict>
          <v:oval id="_x0000_s1027" style="position:absolute;margin-left:349.45pt;margin-top:17.4pt;width:134.35pt;height:123.25pt;z-index:251659264">
            <v:textbox>
              <w:txbxContent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10      17         14</w:t>
                  </w:r>
                </w:p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19       13          12</w:t>
                  </w:r>
                </w:p>
                <w:p w:rsidR="0065350A" w:rsidRPr="000D6BA4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16              15     18         11</w:t>
                  </w:r>
                </w:p>
              </w:txbxContent>
            </v:textbox>
          </v:oval>
        </w:pict>
      </w:r>
      <w:r>
        <w:rPr>
          <w:lang w:val="ru-RU" w:eastAsia="ru-RU"/>
        </w:rPr>
        <w:pict>
          <v:oval id="_x0000_s1028" style="position:absolute;margin-left:186.8pt;margin-top:19.5pt;width:121.15pt;height:109.35pt;z-index:251658240">
            <v:textbox>
              <w:txbxContent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13</w:t>
                  </w:r>
                </w:p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15             17</w:t>
                  </w:r>
                </w:p>
                <w:p w:rsidR="0065350A" w:rsidRPr="000D6BA4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19                11</w:t>
                  </w:r>
                </w:p>
              </w:txbxContent>
            </v:textbox>
          </v:oval>
        </w:pict>
      </w:r>
      <w:r>
        <w:rPr>
          <w:lang w:val="ru-RU" w:eastAsia="ru-RU"/>
        </w:rPr>
        <w:pict>
          <v:oval id="_x0000_s1029" style="position:absolute;margin-left:24.8pt;margin-top:22.95pt;width:122.5pt;height:109.4pt;z-index:251657216">
            <v:textbox>
              <w:txbxContent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12           10</w:t>
                  </w:r>
                </w:p>
                <w:p w:rsidR="0065350A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18                  14</w:t>
                  </w:r>
                </w:p>
                <w:p w:rsidR="0065350A" w:rsidRPr="000D6BA4" w:rsidRDefault="00653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16</w:t>
                  </w:r>
                </w:p>
              </w:txbxContent>
            </v:textbox>
          </v:oval>
        </w:pict>
      </w:r>
      <w:r w:rsidRPr="000D6BA4">
        <w:rPr>
          <w:rFonts w:ascii="Times New Roman" w:hAnsi="Times New Roman"/>
          <w:b/>
          <w:sz w:val="28"/>
          <w:lang w:val="ru-RU"/>
        </w:rPr>
        <w:t xml:space="preserve">                        А     </w:t>
      </w:r>
      <w:r>
        <w:rPr>
          <w:rFonts w:ascii="Times New Roman" w:hAnsi="Times New Roman"/>
          <w:b/>
          <w:sz w:val="28"/>
          <w:lang w:val="ru-RU"/>
        </w:rPr>
        <w:t xml:space="preserve">                                    В                                               С     </w:t>
      </w:r>
      <w:r w:rsidRPr="000D6BA4">
        <w:rPr>
          <w:rFonts w:ascii="Times New Roman" w:hAnsi="Times New Roman"/>
          <w:b/>
          <w:sz w:val="28"/>
          <w:lang w:val="ru-RU"/>
        </w:rPr>
        <w:t xml:space="preserve">    </w:t>
      </w:r>
    </w:p>
    <w:p w:rsidR="0065350A" w:rsidRPr="000D6BA4" w:rsidRDefault="0065350A" w:rsidP="000D6BA4">
      <w:pPr>
        <w:rPr>
          <w:rFonts w:ascii="Times New Roman" w:hAnsi="Times New Roman"/>
          <w:sz w:val="28"/>
          <w:lang w:val="ru-RU"/>
        </w:rPr>
      </w:pPr>
    </w:p>
    <w:p w:rsidR="0065350A" w:rsidRPr="000D6BA4" w:rsidRDefault="0065350A" w:rsidP="000D6BA4">
      <w:pPr>
        <w:rPr>
          <w:rFonts w:ascii="Times New Roman" w:hAnsi="Times New Roman"/>
          <w:sz w:val="28"/>
          <w:lang w:val="ru-RU"/>
        </w:rPr>
      </w:pPr>
    </w:p>
    <w:p w:rsidR="0065350A" w:rsidRPr="000D6BA4" w:rsidRDefault="0065350A" w:rsidP="000D6BA4">
      <w:pPr>
        <w:rPr>
          <w:rFonts w:ascii="Times New Roman" w:hAnsi="Times New Roman"/>
          <w:sz w:val="28"/>
          <w:lang w:val="ru-RU"/>
        </w:rPr>
      </w:pPr>
    </w:p>
    <w:p w:rsidR="0065350A" w:rsidRPr="000D6BA4" w:rsidRDefault="0065350A" w:rsidP="000D6BA4">
      <w:pPr>
        <w:rPr>
          <w:rFonts w:ascii="Times New Roman" w:hAnsi="Times New Roman"/>
          <w:sz w:val="28"/>
          <w:lang w:val="ru-RU"/>
        </w:rPr>
      </w:pPr>
    </w:p>
    <w:p w:rsidR="0065350A" w:rsidRPr="000D6BA4" w:rsidRDefault="0065350A" w:rsidP="000D6BA4">
      <w:pPr>
        <w:rPr>
          <w:rFonts w:ascii="Times New Roman" w:hAnsi="Times New Roman"/>
          <w:sz w:val="28"/>
          <w:lang w:val="ru-RU"/>
        </w:rPr>
      </w:pPr>
    </w:p>
    <w:p w:rsidR="0065350A" w:rsidRDefault="0065350A" w:rsidP="000D6BA4">
      <w:pPr>
        <w:tabs>
          <w:tab w:val="left" w:pos="5898"/>
        </w:tabs>
        <w:rPr>
          <w:rFonts w:ascii="Times New Roman" w:hAnsi="Times New Roman"/>
          <w:b/>
          <w:sz w:val="24"/>
          <w:lang w:val="ru-RU"/>
        </w:rPr>
      </w:pPr>
      <w:r w:rsidRPr="000D6BA4">
        <w:rPr>
          <w:rFonts w:ascii="Times New Roman" w:hAnsi="Times New Roman"/>
          <w:b/>
          <w:sz w:val="24"/>
          <w:lang w:val="ru-RU"/>
        </w:rPr>
        <w:t>Задание 5</w:t>
      </w:r>
      <w:r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                                                                                              Реши задачи. Письменно. В учебнике на стр.60 №5.</w:t>
      </w:r>
    </w:p>
    <w:p w:rsidR="0065350A" w:rsidRDefault="0065350A" w:rsidP="000D6BA4">
      <w:pPr>
        <w:tabs>
          <w:tab w:val="left" w:pos="589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А) </w:t>
      </w:r>
      <w:r>
        <w:rPr>
          <w:rFonts w:ascii="Times New Roman" w:hAnsi="Times New Roman"/>
          <w:sz w:val="24"/>
          <w:lang w:val="ru-RU"/>
        </w:rPr>
        <w:t>Хозяйка приготовила по 45 л вишневого и сливового компота.  Вишневый компот разлили в             3 – литровые банки, а сливовый в 5 – литровые. Сколько всего банок потребовалось?</w:t>
      </w:r>
    </w:p>
    <w:p w:rsidR="0065350A" w:rsidRDefault="0065350A" w:rsidP="000D6BA4">
      <w:pPr>
        <w:tabs>
          <w:tab w:val="left" w:pos="589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В) </w:t>
      </w:r>
      <w:r>
        <w:rPr>
          <w:rFonts w:ascii="Times New Roman" w:hAnsi="Times New Roman"/>
          <w:sz w:val="24"/>
          <w:lang w:val="ru-RU"/>
        </w:rPr>
        <w:t>Сколько 3 – литровых банок необходимо,чтобы разлить 45 л джема? Сколько 5 – литровых банок потребуется для этого количества джема?</w:t>
      </w:r>
    </w:p>
    <w:p w:rsidR="0065350A" w:rsidRDefault="0065350A" w:rsidP="000D6BA4">
      <w:pPr>
        <w:tabs>
          <w:tab w:val="left" w:pos="5898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Задание 6                                                                                                                                                       Письменно. В учебнике на стр.59 №3а</w:t>
      </w:r>
    </w:p>
    <w:p w:rsidR="0065350A" w:rsidRDefault="0065350A" w:rsidP="000D6BA4">
      <w:pPr>
        <w:tabs>
          <w:tab w:val="left" w:pos="589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Для пошива костюмов участникам концерта купили ткань. В одном рулоне 324 м ткани, а во втором – на 131 м меньше. Если для шитья одной рубашки израсходовали 4 м ткани, сколько рубашек можно сшить из двух рулонов? Сколько метров останется?</w:t>
      </w:r>
    </w:p>
    <w:p w:rsidR="0065350A" w:rsidRPr="00FB1725" w:rsidRDefault="0065350A" w:rsidP="000D6BA4">
      <w:pPr>
        <w:tabs>
          <w:tab w:val="left" w:pos="5898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Молодец! Ты справился(ась) с заданиями! Я в тебе не сомневалась! Сфотографируй сегодняшнюю работу в тетради (то,что ты написал(ла)) и пришли мне.</w:t>
      </w:r>
    </w:p>
    <w:sectPr w:rsidR="0065350A" w:rsidRPr="00FB1725" w:rsidSect="00FB1725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BC9"/>
    <w:rsid w:val="00075D35"/>
    <w:rsid w:val="000D6BA4"/>
    <w:rsid w:val="002771CD"/>
    <w:rsid w:val="00281CB2"/>
    <w:rsid w:val="00281E2A"/>
    <w:rsid w:val="004110F1"/>
    <w:rsid w:val="004C4207"/>
    <w:rsid w:val="00583631"/>
    <w:rsid w:val="005C64C6"/>
    <w:rsid w:val="00642AA7"/>
    <w:rsid w:val="0065350A"/>
    <w:rsid w:val="0076014C"/>
    <w:rsid w:val="00896B15"/>
    <w:rsid w:val="008970C2"/>
    <w:rsid w:val="008E6740"/>
    <w:rsid w:val="009D23E7"/>
    <w:rsid w:val="00A27155"/>
    <w:rsid w:val="00AD6C35"/>
    <w:rsid w:val="00AF2180"/>
    <w:rsid w:val="00B3749D"/>
    <w:rsid w:val="00B65210"/>
    <w:rsid w:val="00BC33CA"/>
    <w:rsid w:val="00BC623A"/>
    <w:rsid w:val="00C51106"/>
    <w:rsid w:val="00D35CFD"/>
    <w:rsid w:val="00DB2BC9"/>
    <w:rsid w:val="00EC4211"/>
    <w:rsid w:val="00EE0E44"/>
    <w:rsid w:val="00FB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10"/>
    <w:pPr>
      <w:spacing w:after="200" w:line="276" w:lineRule="auto"/>
    </w:pPr>
    <w:rPr>
      <w:noProof/>
      <w:lang w:val="kk-K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3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67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E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740"/>
    <w:rPr>
      <w:rFonts w:ascii="Tahoma" w:hAnsi="Tahoma" w:cs="Tahoma"/>
      <w:noProof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5f9Ntp2bQo" TargetMode="External"/><Relationship Id="rId4" Type="http://schemas.openxmlformats.org/officeDocument/2006/relationships/hyperlink" Target="https://www.youtube.com/watch?v=Y9cGjf1fzw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564</Words>
  <Characters>3216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математика                              Класс: 3                                               Урок: 153</dc:title>
  <dc:subject/>
  <dc:creator>МИША</dc:creator>
  <cp:keywords/>
  <dc:description/>
  <cp:lastModifiedBy>User</cp:lastModifiedBy>
  <cp:revision>2</cp:revision>
  <dcterms:created xsi:type="dcterms:W3CDTF">2020-03-29T05:43:00Z</dcterms:created>
  <dcterms:modified xsi:type="dcterms:W3CDTF">2020-03-29T05:43:00Z</dcterms:modified>
</cp:coreProperties>
</file>