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0" w:type="pct"/>
        <w:tblInd w:w="15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A0"/>
      </w:tblPr>
      <w:tblGrid>
        <w:gridCol w:w="1606"/>
        <w:gridCol w:w="1864"/>
        <w:gridCol w:w="1146"/>
        <w:gridCol w:w="3312"/>
        <w:gridCol w:w="712"/>
        <w:gridCol w:w="2149"/>
      </w:tblGrid>
      <w:tr w:rsidR="00864579" w:rsidRPr="00F36020" w:rsidTr="001771E9">
        <w:trPr>
          <w:cantSplit/>
          <w:trHeight w:val="473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79" w:rsidRPr="00F36020" w:rsidRDefault="00864579" w:rsidP="00B47899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F36020">
              <w:rPr>
                <w:rFonts w:ascii="Times New Roman" w:hAnsi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864579" w:rsidRPr="00F36020" w:rsidRDefault="00864579" w:rsidP="00F94D3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b/>
                <w:sz w:val="24"/>
                <w:szCs w:val="24"/>
              </w:rPr>
              <w:t xml:space="preserve">Раздел 3: </w:t>
            </w:r>
            <w:r w:rsidRPr="00F360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Литературная прозаическая сказ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</w:t>
            </w:r>
          </w:p>
        </w:tc>
        <w:tc>
          <w:tcPr>
            <w:tcW w:w="3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79" w:rsidRPr="00F36020" w:rsidRDefault="00864579" w:rsidP="001A1466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4579" w:rsidRPr="00F36020" w:rsidTr="001771E9">
        <w:trPr>
          <w:cantSplit/>
          <w:trHeight w:val="472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79" w:rsidRPr="00F36020" w:rsidRDefault="00864579" w:rsidP="00FE24D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F36020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  <w:r w:rsidRPr="00F36020">
              <w:rPr>
                <w:rFonts w:ascii="Times New Roman" w:hAnsi="Times New Roman"/>
                <w:sz w:val="24"/>
                <w:szCs w:val="24"/>
              </w:rPr>
              <w:t xml:space="preserve"> 3 четверть</w:t>
            </w:r>
          </w:p>
        </w:tc>
        <w:tc>
          <w:tcPr>
            <w:tcW w:w="3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79" w:rsidRPr="00F36020" w:rsidRDefault="00864579" w:rsidP="00AD21F2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4579" w:rsidRPr="00F36020" w:rsidTr="001771E9">
        <w:trPr>
          <w:cantSplit/>
          <w:trHeight w:val="438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79" w:rsidRPr="00F36020" w:rsidRDefault="00864579" w:rsidP="00F94D3B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F36020">
              <w:rPr>
                <w:rFonts w:ascii="Times New Roman" w:hAnsi="Times New Roman"/>
                <w:b/>
                <w:sz w:val="24"/>
                <w:szCs w:val="24"/>
              </w:rPr>
              <w:t xml:space="preserve">Класс: </w:t>
            </w:r>
            <w:r w:rsidRPr="00F36020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79" w:rsidRPr="00F36020" w:rsidRDefault="00864579" w:rsidP="00B47899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F3602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326" w:type="pct"/>
            <w:gridSpan w:val="2"/>
            <w:tcBorders>
              <w:top w:val="nil"/>
              <w:left w:val="single" w:sz="4" w:space="0" w:color="auto"/>
            </w:tcBorders>
          </w:tcPr>
          <w:p w:rsidR="00864579" w:rsidRPr="00F36020" w:rsidRDefault="00864579" w:rsidP="00B47899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F36020">
              <w:rPr>
                <w:rFonts w:ascii="Times New Roman" w:hAnsi="Times New Roman"/>
                <w:b/>
                <w:sz w:val="24"/>
                <w:szCs w:val="24"/>
              </w:rPr>
              <w:t>отсутствующих: 0</w:t>
            </w:r>
          </w:p>
        </w:tc>
      </w:tr>
      <w:tr w:rsidR="00864579" w:rsidRPr="00F36020" w:rsidTr="001771E9">
        <w:trPr>
          <w:cantSplit/>
          <w:trHeight w:val="263"/>
        </w:trPr>
        <w:tc>
          <w:tcPr>
            <w:tcW w:w="1608" w:type="pct"/>
            <w:gridSpan w:val="2"/>
            <w:tcBorders>
              <w:top w:val="nil"/>
              <w:right w:val="nil"/>
            </w:tcBorders>
          </w:tcPr>
          <w:p w:rsidR="00864579" w:rsidRPr="00F36020" w:rsidRDefault="00864579" w:rsidP="005E445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3602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Тема урока</w:t>
            </w:r>
          </w:p>
        </w:tc>
        <w:tc>
          <w:tcPr>
            <w:tcW w:w="3392" w:type="pct"/>
            <w:gridSpan w:val="4"/>
            <w:tcBorders>
              <w:top w:val="nil"/>
            </w:tcBorders>
          </w:tcPr>
          <w:p w:rsidR="00864579" w:rsidRPr="00F36020" w:rsidRDefault="00864579" w:rsidP="00C644CE">
            <w:pPr>
              <w:tabs>
                <w:tab w:val="left" w:pos="426"/>
              </w:tabs>
              <w:spacing w:after="0" w:line="240" w:lineRule="auto"/>
              <w:rPr>
                <w:rFonts w:cs="Arial"/>
                <w:b/>
              </w:rPr>
            </w:pPr>
            <w:r w:rsidRPr="00F36020">
              <w:rPr>
                <w:rFonts w:ascii="Times New Roman" w:hAnsi="Times New Roman"/>
                <w:bCs/>
                <w:color w:val="000000"/>
                <w:sz w:val="24"/>
              </w:rPr>
              <w:t>Г.Х. Андерсен «Снежная королева»</w:t>
            </w:r>
          </w:p>
        </w:tc>
      </w:tr>
      <w:tr w:rsidR="00864579" w:rsidRPr="00F36020" w:rsidTr="001771E9">
        <w:trPr>
          <w:cantSplit/>
          <w:trHeight w:val="573"/>
        </w:trPr>
        <w:tc>
          <w:tcPr>
            <w:tcW w:w="1608" w:type="pct"/>
            <w:gridSpan w:val="2"/>
          </w:tcPr>
          <w:p w:rsidR="00864579" w:rsidRPr="00F36020" w:rsidRDefault="00864579" w:rsidP="005E445E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3602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ЦО, которые достигаются на данном уроке </w:t>
            </w:r>
          </w:p>
        </w:tc>
        <w:tc>
          <w:tcPr>
            <w:tcW w:w="3392" w:type="pct"/>
            <w:gridSpan w:val="4"/>
          </w:tcPr>
          <w:p w:rsidR="00864579" w:rsidRPr="00F36020" w:rsidRDefault="00864579" w:rsidP="0031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ПО 1</w:t>
            </w:r>
          </w:p>
          <w:p w:rsidR="00864579" w:rsidRDefault="00864579" w:rsidP="00317E99">
            <w:pPr>
              <w:pStyle w:val="TableParagraph"/>
              <w:tabs>
                <w:tab w:val="left" w:pos="1714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41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r w:rsidRPr="00824176">
              <w:rPr>
                <w:rFonts w:ascii="Times New Roman" w:hAnsi="Times New Roman"/>
                <w:bCs/>
                <w:spacing w:val="-1"/>
                <w:sz w:val="24"/>
                <w:szCs w:val="24"/>
                <w:lang w:val="ru-RU"/>
              </w:rPr>
              <w:t>о</w:t>
            </w:r>
            <w:r w:rsidRPr="008241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</w:t>
            </w:r>
            <w:r w:rsidRPr="00824176">
              <w:rPr>
                <w:rFonts w:ascii="Times New Roman" w:hAnsi="Times New Roman"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8241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ма</w:t>
            </w:r>
            <w:r w:rsidRPr="00824176">
              <w:rPr>
                <w:rFonts w:ascii="Times New Roman" w:hAnsi="Times New Roman"/>
                <w:bCs/>
                <w:spacing w:val="-2"/>
                <w:sz w:val="24"/>
                <w:szCs w:val="24"/>
                <w:lang w:val="ru-RU"/>
              </w:rPr>
              <w:t>н</w:t>
            </w:r>
            <w:r w:rsidRPr="008241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ие</w:t>
            </w:r>
            <w:r w:rsidRPr="00FF769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терминов</w:t>
            </w:r>
          </w:p>
          <w:p w:rsidR="00864579" w:rsidRPr="00F36020" w:rsidRDefault="00864579" w:rsidP="0031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АИ 5</w:t>
            </w:r>
          </w:p>
          <w:p w:rsidR="00864579" w:rsidRPr="00F36020" w:rsidRDefault="00864579" w:rsidP="0031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Характеристика героев</w:t>
            </w:r>
          </w:p>
          <w:p w:rsidR="00864579" w:rsidRPr="00F36020" w:rsidRDefault="00864579" w:rsidP="0031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АИ 4</w:t>
            </w:r>
          </w:p>
          <w:p w:rsidR="00864579" w:rsidRPr="00824176" w:rsidRDefault="00864579" w:rsidP="00317E99">
            <w:pPr>
              <w:pStyle w:val="TableParagraph"/>
              <w:tabs>
                <w:tab w:val="left" w:pos="171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176">
              <w:rPr>
                <w:rFonts w:ascii="Times New Roman" w:hAnsi="Times New Roman"/>
                <w:bCs/>
                <w:spacing w:val="-6"/>
                <w:sz w:val="24"/>
                <w:szCs w:val="24"/>
                <w:lang w:val="ru-RU"/>
              </w:rPr>
              <w:t>А</w:t>
            </w:r>
            <w:r w:rsidRPr="00824176">
              <w:rPr>
                <w:rFonts w:ascii="Times New Roman" w:hAnsi="Times New Roman"/>
                <w:bCs/>
                <w:spacing w:val="3"/>
                <w:sz w:val="24"/>
                <w:szCs w:val="24"/>
                <w:lang w:val="ru-RU"/>
              </w:rPr>
              <w:t>н</w:t>
            </w:r>
            <w:r w:rsidRPr="008241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</w:t>
            </w:r>
            <w:r w:rsidRPr="00824176">
              <w:rPr>
                <w:rFonts w:ascii="Times New Roman" w:hAnsi="Times New Roman"/>
                <w:bCs/>
                <w:spacing w:val="-2"/>
                <w:sz w:val="24"/>
                <w:szCs w:val="24"/>
                <w:lang w:val="ru-RU"/>
              </w:rPr>
              <w:t>л</w:t>
            </w:r>
            <w:r w:rsidRPr="008241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из эпизодов</w:t>
            </w:r>
          </w:p>
          <w:p w:rsidR="00864579" w:rsidRPr="00F36020" w:rsidRDefault="00864579" w:rsidP="0031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ПО 3</w:t>
            </w:r>
          </w:p>
          <w:p w:rsidR="00864579" w:rsidRPr="00F36020" w:rsidRDefault="00864579" w:rsidP="0031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и </w:t>
            </w:r>
            <w:r w:rsidRPr="00F36020">
              <w:rPr>
                <w:rFonts w:ascii="Times New Roman" w:hAnsi="Times New Roman"/>
                <w:sz w:val="24"/>
                <w:szCs w:val="24"/>
              </w:rPr>
              <w:t xml:space="preserve"> цитирование</w:t>
            </w:r>
          </w:p>
        </w:tc>
      </w:tr>
      <w:tr w:rsidR="00864579" w:rsidRPr="00F36020" w:rsidTr="001771E9">
        <w:trPr>
          <w:cantSplit/>
          <w:trHeight w:val="364"/>
        </w:trPr>
        <w:tc>
          <w:tcPr>
            <w:tcW w:w="1608" w:type="pct"/>
            <w:gridSpan w:val="2"/>
          </w:tcPr>
          <w:p w:rsidR="00864579" w:rsidRPr="00F36020" w:rsidRDefault="00864579" w:rsidP="005E445E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3602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392" w:type="pct"/>
            <w:gridSpan w:val="4"/>
          </w:tcPr>
          <w:p w:rsidR="00864579" w:rsidRPr="00F36020" w:rsidRDefault="00864579" w:rsidP="00025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5.ПО1 х</w:t>
            </w:r>
            <w:r w:rsidRPr="00F36020">
              <w:rPr>
                <w:rFonts w:ascii="Times New Roman" w:hAnsi="Times New Roman"/>
                <w:sz w:val="24"/>
                <w:szCs w:val="24"/>
                <w:lang w:val="kk-KZ"/>
              </w:rPr>
              <w:t>арактеризовать героев при поддержке учителя;</w:t>
            </w:r>
          </w:p>
          <w:p w:rsidR="00864579" w:rsidRPr="00F36020" w:rsidRDefault="00864579" w:rsidP="00025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пони</w:t>
            </w:r>
            <w:r w:rsidRPr="00F36020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F36020">
              <w:rPr>
                <w:rFonts w:ascii="Times New Roman" w:hAnsi="Times New Roman"/>
                <w:sz w:val="24"/>
                <w:szCs w:val="24"/>
              </w:rPr>
              <w:t>а</w:t>
            </w:r>
            <w:r w:rsidRPr="00F36020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36020">
              <w:rPr>
                <w:rFonts w:ascii="Times New Roman" w:hAnsi="Times New Roman"/>
                <w:sz w:val="24"/>
                <w:szCs w:val="24"/>
              </w:rPr>
              <w:t>ь т</w:t>
            </w:r>
            <w:r w:rsidRPr="00F3602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36020">
              <w:rPr>
                <w:rFonts w:ascii="Times New Roman" w:hAnsi="Times New Roman"/>
                <w:sz w:val="24"/>
                <w:szCs w:val="24"/>
              </w:rPr>
              <w:t>р</w:t>
            </w:r>
            <w:r w:rsidRPr="00F36020">
              <w:rPr>
                <w:rFonts w:ascii="Times New Roman" w:hAnsi="Times New Roman"/>
                <w:spacing w:val="-2"/>
                <w:sz w:val="24"/>
                <w:szCs w:val="24"/>
              </w:rPr>
              <w:t>ми</w:t>
            </w:r>
            <w:r w:rsidRPr="00F36020">
              <w:rPr>
                <w:rFonts w:ascii="Times New Roman" w:hAnsi="Times New Roman"/>
                <w:sz w:val="24"/>
                <w:szCs w:val="24"/>
              </w:rPr>
              <w:t>ны;</w:t>
            </w:r>
          </w:p>
          <w:p w:rsidR="00864579" w:rsidRPr="00F36020" w:rsidRDefault="00864579" w:rsidP="00025A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5.АИ5 анализировать эпизоды, важные для характеристики героев;</w:t>
            </w:r>
          </w:p>
          <w:p w:rsidR="00864579" w:rsidRPr="00C020F9" w:rsidRDefault="00864579" w:rsidP="00C020F9">
            <w:pPr>
              <w:widowControl w:val="0"/>
              <w:tabs>
                <w:tab w:val="left" w:pos="2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 xml:space="preserve">5. АИ4 </w:t>
            </w:r>
            <w:r w:rsidRPr="003E225D">
              <w:rPr>
                <w:rFonts w:ascii="Times New Roman" w:hAnsi="Times New Roman"/>
                <w:sz w:val="24"/>
                <w:szCs w:val="24"/>
                <w:lang w:eastAsia="en-US"/>
              </w:rPr>
              <w:t>анал</w:t>
            </w:r>
            <w:r w:rsidRPr="003E225D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и</w:t>
            </w:r>
            <w:r w:rsidRPr="003E225D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3E225D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и</w:t>
            </w:r>
            <w:r w:rsidRPr="003E225D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3E225D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вать в </w:t>
            </w:r>
            <w:r w:rsidRPr="003E225D">
              <w:rPr>
                <w:rFonts w:ascii="Times New Roman" w:hAnsi="Times New Roman"/>
                <w:sz w:val="24"/>
                <w:szCs w:val="24"/>
              </w:rPr>
              <w:t>проч</w:t>
            </w:r>
            <w:r w:rsidRPr="003E225D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3E225D">
              <w:rPr>
                <w:rFonts w:ascii="Times New Roman" w:hAnsi="Times New Roman"/>
                <w:sz w:val="24"/>
                <w:szCs w:val="24"/>
              </w:rPr>
              <w:t>т</w:t>
            </w:r>
            <w:r w:rsidRPr="003E225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E225D">
              <w:rPr>
                <w:rFonts w:ascii="Times New Roman" w:hAnsi="Times New Roman"/>
                <w:sz w:val="24"/>
                <w:szCs w:val="24"/>
              </w:rPr>
              <w:t>нном про</w:t>
            </w:r>
            <w:r w:rsidRPr="003E225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3E225D">
              <w:rPr>
                <w:rFonts w:ascii="Times New Roman" w:hAnsi="Times New Roman"/>
                <w:sz w:val="24"/>
                <w:szCs w:val="24"/>
              </w:rPr>
              <w:t>а</w:t>
            </w:r>
            <w:r w:rsidRPr="003E225D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3E225D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3E225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3E225D">
              <w:rPr>
                <w:rFonts w:ascii="Times New Roman" w:hAnsi="Times New Roman"/>
                <w:sz w:val="24"/>
                <w:szCs w:val="24"/>
              </w:rPr>
              <w:t>о</w:t>
            </w:r>
            <w:r w:rsidRPr="003E225D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3E225D">
              <w:rPr>
                <w:rFonts w:ascii="Times New Roman" w:hAnsi="Times New Roman"/>
                <w:sz w:val="24"/>
                <w:szCs w:val="24"/>
              </w:rPr>
              <w:t>, л</w:t>
            </w:r>
            <w:r w:rsidRPr="003E225D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3E225D">
              <w:rPr>
                <w:rFonts w:ascii="Times New Roman" w:hAnsi="Times New Roman"/>
                <w:sz w:val="24"/>
                <w:szCs w:val="24"/>
              </w:rPr>
              <w:t>р</w:t>
            </w:r>
            <w:r w:rsidRPr="003E225D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3E225D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3E225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3E225D">
              <w:rPr>
                <w:rFonts w:ascii="Times New Roman" w:hAnsi="Times New Roman"/>
                <w:sz w:val="24"/>
                <w:szCs w:val="24"/>
              </w:rPr>
              <w:t>ом и др</w:t>
            </w:r>
            <w:r w:rsidRPr="003E225D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3E225D">
              <w:rPr>
                <w:rFonts w:ascii="Times New Roman" w:hAnsi="Times New Roman"/>
                <w:sz w:val="24"/>
                <w:szCs w:val="24"/>
              </w:rPr>
              <w:t>а</w:t>
            </w:r>
            <w:r w:rsidRPr="003E225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3E225D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3E225D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3E225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3E225D">
              <w:rPr>
                <w:rFonts w:ascii="Times New Roman" w:hAnsi="Times New Roman"/>
                <w:sz w:val="24"/>
                <w:szCs w:val="24"/>
              </w:rPr>
              <w:t>ом про</w:t>
            </w:r>
            <w:r w:rsidRPr="003E225D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3E225D">
              <w:rPr>
                <w:rFonts w:ascii="Times New Roman" w:hAnsi="Times New Roman"/>
                <w:sz w:val="24"/>
                <w:szCs w:val="24"/>
              </w:rPr>
              <w:t>зведен</w:t>
            </w:r>
            <w:r w:rsidRPr="003E225D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3E225D">
              <w:rPr>
                <w:rFonts w:ascii="Times New Roman" w:hAnsi="Times New Roman"/>
                <w:sz w:val="24"/>
                <w:szCs w:val="24"/>
              </w:rPr>
              <w:t>ях эпи</w:t>
            </w:r>
            <w:r w:rsidRPr="003E225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3E225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3E225D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3E225D">
              <w:rPr>
                <w:rFonts w:ascii="Times New Roman" w:hAnsi="Times New Roman"/>
                <w:sz w:val="24"/>
                <w:szCs w:val="24"/>
              </w:rPr>
              <w:t>, в</w:t>
            </w:r>
            <w:r w:rsidRPr="003E225D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3E225D">
              <w:rPr>
                <w:rFonts w:ascii="Times New Roman" w:hAnsi="Times New Roman"/>
                <w:sz w:val="24"/>
                <w:szCs w:val="24"/>
              </w:rPr>
              <w:t>жные для характеристики главных и второстепенных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героев;</w:t>
            </w:r>
          </w:p>
          <w:p w:rsidR="00864579" w:rsidRPr="00F36020" w:rsidRDefault="00864579" w:rsidP="00025A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64579" w:rsidRPr="00F36020" w:rsidRDefault="00864579" w:rsidP="00025A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5. ПО3 ч</w:t>
            </w:r>
            <w:r w:rsidRPr="00F3602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6020">
              <w:rPr>
                <w:rFonts w:ascii="Times New Roman" w:hAnsi="Times New Roman"/>
                <w:sz w:val="24"/>
                <w:szCs w:val="24"/>
              </w:rPr>
              <w:t>т</w:t>
            </w:r>
            <w:r w:rsidRPr="00F3602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36020"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020">
              <w:rPr>
                <w:rFonts w:ascii="Times New Roman" w:hAnsi="Times New Roman"/>
                <w:sz w:val="24"/>
                <w:szCs w:val="24"/>
              </w:rPr>
              <w:t xml:space="preserve"> выразительно фрагменты текстов небольшого объема;</w:t>
            </w:r>
          </w:p>
          <w:p w:rsidR="00864579" w:rsidRPr="00F417B4" w:rsidRDefault="00864579" w:rsidP="00025A6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579" w:rsidRPr="00F36020" w:rsidTr="001771E9">
        <w:trPr>
          <w:cantSplit/>
          <w:trHeight w:val="344"/>
        </w:trPr>
        <w:tc>
          <w:tcPr>
            <w:tcW w:w="1608" w:type="pct"/>
            <w:gridSpan w:val="2"/>
          </w:tcPr>
          <w:p w:rsidR="00864579" w:rsidRPr="00F36020" w:rsidRDefault="00864579" w:rsidP="00D9047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3602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Критерии оценивания</w:t>
            </w:r>
          </w:p>
        </w:tc>
        <w:tc>
          <w:tcPr>
            <w:tcW w:w="3392" w:type="pct"/>
            <w:gridSpan w:val="4"/>
          </w:tcPr>
          <w:p w:rsidR="00864579" w:rsidRPr="00F36020" w:rsidRDefault="00864579" w:rsidP="00C64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ПО1</w:t>
            </w:r>
          </w:p>
          <w:p w:rsidR="00864579" w:rsidRPr="00F36020" w:rsidRDefault="00864579" w:rsidP="00C64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 xml:space="preserve"> пишет определение  жанру «сказка»;</w:t>
            </w:r>
          </w:p>
          <w:p w:rsidR="00864579" w:rsidRPr="00F36020" w:rsidRDefault="00864579" w:rsidP="00C64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 xml:space="preserve">приводит примеры; </w:t>
            </w:r>
          </w:p>
          <w:p w:rsidR="00864579" w:rsidRPr="00F36020" w:rsidRDefault="00864579" w:rsidP="00C644CE">
            <w:pPr>
              <w:pStyle w:val="Default"/>
            </w:pPr>
            <w:r w:rsidRPr="00F36020">
              <w:t xml:space="preserve">составляет предложение с заданным словом; </w:t>
            </w:r>
          </w:p>
          <w:p w:rsidR="00864579" w:rsidRPr="00F36020" w:rsidRDefault="00864579" w:rsidP="00C644CE">
            <w:pPr>
              <w:pStyle w:val="Default"/>
            </w:pPr>
            <w:r w:rsidRPr="00F36020">
              <w:t xml:space="preserve">определяет жанровые признаки; </w:t>
            </w:r>
          </w:p>
          <w:p w:rsidR="00864579" w:rsidRPr="00F36020" w:rsidRDefault="00864579" w:rsidP="00C644CE">
            <w:pPr>
              <w:pStyle w:val="Default"/>
            </w:pPr>
            <w:r w:rsidRPr="00F36020">
              <w:t xml:space="preserve">АИ5 демонстрирует понимание хотя бы одного действия и мотивации героя, </w:t>
            </w:r>
          </w:p>
          <w:p w:rsidR="00864579" w:rsidRPr="00F36020" w:rsidRDefault="00864579" w:rsidP="00C644CE">
            <w:pPr>
              <w:pStyle w:val="Default"/>
            </w:pPr>
            <w:r w:rsidRPr="00F36020">
              <w:t xml:space="preserve">характеризует героя (внешний вид, поступки, оценка другими героями); определяет роль художественной детали в раскрытии героя </w:t>
            </w:r>
          </w:p>
          <w:p w:rsidR="00864579" w:rsidRPr="00F36020" w:rsidRDefault="00864579" w:rsidP="00C644CE">
            <w:pPr>
              <w:pStyle w:val="Default"/>
              <w:rPr>
                <w:bCs/>
              </w:rPr>
            </w:pPr>
            <w:r w:rsidRPr="00F36020">
              <w:rPr>
                <w:bCs/>
              </w:rPr>
              <w:t xml:space="preserve">АИ4  </w:t>
            </w:r>
          </w:p>
          <w:p w:rsidR="00864579" w:rsidRPr="00F36020" w:rsidRDefault="00864579" w:rsidP="00C644CE">
            <w:pPr>
              <w:pStyle w:val="Default"/>
            </w:pPr>
            <w:r w:rsidRPr="00F36020">
              <w:rPr>
                <w:bCs/>
              </w:rPr>
              <w:t xml:space="preserve">определяет важный эпизод, который характеризует главного героя; </w:t>
            </w:r>
          </w:p>
          <w:p w:rsidR="00864579" w:rsidRPr="00F36020" w:rsidRDefault="00864579" w:rsidP="00C644CE">
            <w:pPr>
              <w:pStyle w:val="Default"/>
            </w:pPr>
            <w:r w:rsidRPr="00F36020">
              <w:rPr>
                <w:bCs/>
              </w:rPr>
              <w:t xml:space="preserve">характеризует выбранный эпизод, уделяя внимание роли деталей; </w:t>
            </w:r>
          </w:p>
          <w:p w:rsidR="00864579" w:rsidRPr="00F36020" w:rsidRDefault="00864579" w:rsidP="00C644CE">
            <w:pPr>
              <w:pStyle w:val="Default"/>
            </w:pPr>
            <w:r w:rsidRPr="00F36020">
              <w:rPr>
                <w:bCs/>
              </w:rPr>
              <w:t xml:space="preserve">объясняет, насколько эпизод важен для понимания характера главного героя; </w:t>
            </w:r>
          </w:p>
          <w:p w:rsidR="00864579" w:rsidRPr="00F36020" w:rsidRDefault="00864579" w:rsidP="00C644CE">
            <w:pPr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bCs/>
                <w:sz w:val="24"/>
                <w:szCs w:val="24"/>
              </w:rPr>
              <w:t>демонстрирует грамотную речь, используя разнообразный словарный запас.</w:t>
            </w:r>
          </w:p>
          <w:p w:rsidR="00864579" w:rsidRPr="00F36020" w:rsidRDefault="00864579" w:rsidP="00C644C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ПО3</w:t>
            </w:r>
          </w:p>
          <w:p w:rsidR="00864579" w:rsidRPr="00F36020" w:rsidRDefault="00864579" w:rsidP="00C644C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 xml:space="preserve">читает выразительно поэтический текст или фрагмент прозы, демонстрируя понимание норм пунктуации и грамматики; </w:t>
            </w:r>
          </w:p>
          <w:p w:rsidR="00864579" w:rsidRPr="00F36020" w:rsidRDefault="00864579" w:rsidP="00C644C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 xml:space="preserve">соблюдает орфоэпические нормы; </w:t>
            </w:r>
          </w:p>
          <w:p w:rsidR="00864579" w:rsidRPr="00F36020" w:rsidRDefault="00864579" w:rsidP="00C644C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 xml:space="preserve"> соблюдает логические ударения, паузы; </w:t>
            </w:r>
          </w:p>
          <w:p w:rsidR="00864579" w:rsidRPr="00F36020" w:rsidRDefault="00864579" w:rsidP="00C644C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 xml:space="preserve"> невербальные средства выразительности: жесты, мимика, поза;</w:t>
            </w:r>
          </w:p>
          <w:p w:rsidR="00864579" w:rsidRPr="00F36020" w:rsidRDefault="00864579" w:rsidP="00F417B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64579" w:rsidRPr="00F36020" w:rsidTr="001771E9">
        <w:trPr>
          <w:cantSplit/>
          <w:trHeight w:val="603"/>
        </w:trPr>
        <w:tc>
          <w:tcPr>
            <w:tcW w:w="1608" w:type="pct"/>
            <w:gridSpan w:val="2"/>
          </w:tcPr>
          <w:p w:rsidR="00864579" w:rsidRPr="00F36020" w:rsidRDefault="00864579" w:rsidP="005E445E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3602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Языковые цели</w:t>
            </w:r>
          </w:p>
          <w:p w:rsidR="00864579" w:rsidRPr="00F36020" w:rsidRDefault="00864579" w:rsidP="005E445E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392" w:type="pct"/>
            <w:gridSpan w:val="4"/>
          </w:tcPr>
          <w:p w:rsidR="00864579" w:rsidRPr="00F36020" w:rsidRDefault="00864579" w:rsidP="00E5216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bCs/>
                <w:sz w:val="24"/>
                <w:szCs w:val="24"/>
              </w:rPr>
              <w:t>Этот раздел основан на изучении литературных прозаических сказок. Учащиеся будут определять темы произведений Г.К. Андерсена, давать развернутые аргументированные ответы на проблемные вопросы, формирующие представление об идейно-тематическом своеобразии литературных прозаических сказок, своеобразии языка, художественных приемах (гипербола, эпитет, сравнение, аллегория).</w:t>
            </w:r>
          </w:p>
        </w:tc>
      </w:tr>
      <w:tr w:rsidR="00864579" w:rsidRPr="00F36020" w:rsidTr="001771E9">
        <w:trPr>
          <w:cantSplit/>
          <w:trHeight w:val="422"/>
        </w:trPr>
        <w:tc>
          <w:tcPr>
            <w:tcW w:w="1608" w:type="pct"/>
            <w:gridSpan w:val="2"/>
          </w:tcPr>
          <w:p w:rsidR="00864579" w:rsidRPr="00F36020" w:rsidRDefault="00864579" w:rsidP="005E445E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3602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Привитие ценностей</w:t>
            </w:r>
          </w:p>
        </w:tc>
        <w:tc>
          <w:tcPr>
            <w:tcW w:w="3392" w:type="pct"/>
            <w:gridSpan w:val="4"/>
          </w:tcPr>
          <w:p w:rsidR="00864579" w:rsidRPr="00F36020" w:rsidRDefault="00864579" w:rsidP="00967756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  <w:r w:rsidRPr="00F36020">
              <w:rPr>
                <w:rFonts w:ascii="Times New Roman" w:hAnsi="Times New Roman"/>
                <w:sz w:val="24"/>
                <w:szCs w:val="24"/>
                <w:lang w:eastAsia="en-GB"/>
              </w:rPr>
              <w:t>Способствовать развитию культуры взаимоотношений (уважение, сотрудничество) при работе в группах, парах, через содержание текстов</w:t>
            </w:r>
          </w:p>
        </w:tc>
      </w:tr>
      <w:tr w:rsidR="00864579" w:rsidRPr="00F36020" w:rsidTr="001771E9">
        <w:trPr>
          <w:cantSplit/>
          <w:trHeight w:val="340"/>
        </w:trPr>
        <w:tc>
          <w:tcPr>
            <w:tcW w:w="1608" w:type="pct"/>
            <w:gridSpan w:val="2"/>
          </w:tcPr>
          <w:p w:rsidR="00864579" w:rsidRPr="00F36020" w:rsidRDefault="00864579" w:rsidP="005E445E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3602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Межпредметные связи</w:t>
            </w:r>
          </w:p>
        </w:tc>
        <w:tc>
          <w:tcPr>
            <w:tcW w:w="3392" w:type="pct"/>
            <w:gridSpan w:val="4"/>
          </w:tcPr>
          <w:p w:rsidR="00864579" w:rsidRPr="00F36020" w:rsidRDefault="00864579" w:rsidP="00967756">
            <w:pPr>
              <w:spacing w:after="0" w:line="240" w:lineRule="auto"/>
              <w:rPr>
                <w:rFonts w:cs="Arial"/>
                <w:b/>
                <w:i/>
                <w:color w:val="2976A4"/>
                <w:sz w:val="24"/>
                <w:szCs w:val="24"/>
                <w:lang w:eastAsia="en-GB"/>
              </w:rPr>
            </w:pPr>
            <w:r w:rsidRPr="00F36020">
              <w:rPr>
                <w:rFonts w:ascii="Times New Roman" w:hAnsi="Times New Roman"/>
                <w:bCs/>
                <w:sz w:val="24"/>
                <w:szCs w:val="24"/>
              </w:rPr>
              <w:t xml:space="preserve"> Предусмотрены возможности для установления  межпредметных связей с уроками истории, русского языка, изобразительного искусства. В ходе работы учащиеся будут выполнять различные задания аналитического и творческого характера, а также задания, направленные на развитие критического мышления.  </w:t>
            </w:r>
          </w:p>
        </w:tc>
      </w:tr>
      <w:tr w:rsidR="00864579" w:rsidRPr="00F36020" w:rsidTr="001771E9">
        <w:trPr>
          <w:cantSplit/>
          <w:trHeight w:val="602"/>
        </w:trPr>
        <w:tc>
          <w:tcPr>
            <w:tcW w:w="1608" w:type="pct"/>
            <w:gridSpan w:val="2"/>
          </w:tcPr>
          <w:p w:rsidR="00864579" w:rsidRPr="00F36020" w:rsidRDefault="00864579" w:rsidP="005E445E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F360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Навыки использования ИКТ</w:t>
            </w:r>
          </w:p>
        </w:tc>
        <w:tc>
          <w:tcPr>
            <w:tcW w:w="3392" w:type="pct"/>
            <w:gridSpan w:val="4"/>
          </w:tcPr>
          <w:p w:rsidR="00864579" w:rsidRPr="00F36020" w:rsidRDefault="00864579" w:rsidP="00AB2D1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864579" w:rsidRPr="00F36020" w:rsidTr="001771E9">
        <w:trPr>
          <w:cantSplit/>
          <w:trHeight w:val="879"/>
        </w:trPr>
        <w:tc>
          <w:tcPr>
            <w:tcW w:w="1608" w:type="pct"/>
            <w:gridSpan w:val="2"/>
          </w:tcPr>
          <w:p w:rsidR="00864579" w:rsidRPr="00F36020" w:rsidRDefault="00864579" w:rsidP="005E445E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F360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Предварительные знания</w:t>
            </w:r>
          </w:p>
        </w:tc>
        <w:tc>
          <w:tcPr>
            <w:tcW w:w="3392" w:type="pct"/>
            <w:gridSpan w:val="4"/>
          </w:tcPr>
          <w:p w:rsidR="00864579" w:rsidRPr="00F36020" w:rsidRDefault="00864579" w:rsidP="00E521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 xml:space="preserve">Этот раздел построен на знаниях и навыках, полученных в начальной школе; учебная деятельность ориентирована на развитие навыков выразительного чтения, анализа текстов на уровне определения темы; определение основной мысли через чтение и анализ  литературных прозаических текстов.   </w:t>
            </w:r>
          </w:p>
        </w:tc>
      </w:tr>
      <w:tr w:rsidR="00864579" w:rsidRPr="00F36020" w:rsidTr="001771E9">
        <w:trPr>
          <w:trHeight w:val="306"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:rsidR="00864579" w:rsidRPr="00F36020" w:rsidRDefault="00864579" w:rsidP="00D713BD">
            <w:pPr>
              <w:spacing w:before="40" w:after="40" w:line="240" w:lineRule="auto"/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F36020">
              <w:rPr>
                <w:rFonts w:ascii="Times New Roman" w:hAnsi="Times New Roman"/>
                <w:b/>
                <w:color w:val="000000"/>
                <w:sz w:val="24"/>
                <w:lang w:eastAsia="en-GB"/>
              </w:rPr>
              <w:t>Ход урока</w:t>
            </w:r>
          </w:p>
        </w:tc>
      </w:tr>
      <w:tr w:rsidR="00864579" w:rsidRPr="00F36020" w:rsidTr="001771E9">
        <w:trPr>
          <w:trHeight w:val="911"/>
        </w:trPr>
        <w:tc>
          <w:tcPr>
            <w:tcW w:w="744" w:type="pct"/>
          </w:tcPr>
          <w:p w:rsidR="00864579" w:rsidRPr="00F36020" w:rsidRDefault="00864579" w:rsidP="00B47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36020">
              <w:rPr>
                <w:rFonts w:ascii="Times New Roman" w:hAnsi="Times New Roman"/>
                <w:b/>
                <w:sz w:val="24"/>
                <w:lang w:eastAsia="en-GB"/>
              </w:rPr>
              <w:t>Заплани-</w:t>
            </w:r>
          </w:p>
          <w:p w:rsidR="00864579" w:rsidRPr="00F36020" w:rsidRDefault="00864579" w:rsidP="00B47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36020">
              <w:rPr>
                <w:rFonts w:ascii="Times New Roman" w:hAnsi="Times New Roman"/>
                <w:b/>
                <w:sz w:val="24"/>
                <w:lang w:eastAsia="en-GB"/>
              </w:rPr>
              <w:t>рованные</w:t>
            </w:r>
          </w:p>
          <w:p w:rsidR="00864579" w:rsidRPr="00F36020" w:rsidRDefault="00864579" w:rsidP="00B47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36020">
              <w:rPr>
                <w:rFonts w:ascii="Times New Roman" w:hAnsi="Times New Roman"/>
                <w:b/>
                <w:sz w:val="24"/>
                <w:lang w:eastAsia="en-GB"/>
              </w:rPr>
              <w:t>этапы урока</w:t>
            </w:r>
          </w:p>
        </w:tc>
        <w:tc>
          <w:tcPr>
            <w:tcW w:w="3260" w:type="pct"/>
            <w:gridSpan w:val="4"/>
          </w:tcPr>
          <w:p w:rsidR="00864579" w:rsidRPr="00F36020" w:rsidRDefault="00864579" w:rsidP="00B4789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36020">
              <w:rPr>
                <w:rFonts w:ascii="Times New Roman" w:hAnsi="Times New Roman"/>
                <w:b/>
                <w:sz w:val="24"/>
                <w:lang w:eastAsia="en-GB"/>
              </w:rPr>
              <w:t>Запланированная деятельность на уроке</w:t>
            </w:r>
          </w:p>
          <w:p w:rsidR="00864579" w:rsidRPr="00F36020" w:rsidRDefault="00864579" w:rsidP="00B4789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996" w:type="pct"/>
          </w:tcPr>
          <w:p w:rsidR="00864579" w:rsidRPr="00F36020" w:rsidRDefault="00864579" w:rsidP="00B4789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36020">
              <w:rPr>
                <w:rFonts w:ascii="Times New Roman" w:hAnsi="Times New Roman"/>
                <w:b/>
                <w:sz w:val="24"/>
                <w:lang w:eastAsia="en-GB"/>
              </w:rPr>
              <w:t>Ресурсы</w:t>
            </w:r>
          </w:p>
        </w:tc>
      </w:tr>
      <w:tr w:rsidR="00864579" w:rsidRPr="00F36020" w:rsidTr="001771E9">
        <w:trPr>
          <w:trHeight w:val="526"/>
        </w:trPr>
        <w:tc>
          <w:tcPr>
            <w:tcW w:w="744" w:type="pct"/>
          </w:tcPr>
          <w:p w:rsidR="00864579" w:rsidRPr="00F36020" w:rsidRDefault="00864579" w:rsidP="00B47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6020">
              <w:rPr>
                <w:rFonts w:ascii="Times New Roman" w:hAnsi="Times New Roman"/>
                <w:sz w:val="24"/>
              </w:rPr>
              <w:t>Начало урока</w:t>
            </w:r>
          </w:p>
          <w:p w:rsidR="00864579" w:rsidRPr="00F36020" w:rsidRDefault="00864579" w:rsidP="00B47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6020">
              <w:rPr>
                <w:rFonts w:ascii="Times New Roman" w:hAnsi="Times New Roman"/>
                <w:sz w:val="24"/>
              </w:rPr>
              <w:t>5 мин.</w:t>
            </w:r>
          </w:p>
        </w:tc>
        <w:tc>
          <w:tcPr>
            <w:tcW w:w="3260" w:type="pct"/>
            <w:gridSpan w:val="4"/>
          </w:tcPr>
          <w:p w:rsidR="00864579" w:rsidRDefault="00864579" w:rsidP="00DE2F3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Организационный момент </w:t>
            </w:r>
          </w:p>
          <w:p w:rsidR="00864579" w:rsidRPr="00F36020" w:rsidRDefault="00864579" w:rsidP="00DA750A">
            <w:pPr>
              <w:spacing w:after="0" w:line="240" w:lineRule="auto"/>
              <w:ind w:left="28"/>
              <w:rPr>
                <w:rFonts w:ascii="Times New Roman" w:hAnsi="Times New Roman"/>
                <w:color w:val="000000"/>
                <w:sz w:val="24"/>
              </w:rPr>
            </w:pPr>
            <w:r w:rsidRPr="00F36020">
              <w:rPr>
                <w:rFonts w:ascii="Times New Roman" w:hAnsi="Times New Roman"/>
                <w:color w:val="000000"/>
                <w:sz w:val="24"/>
              </w:rPr>
              <w:t>Приветствие.</w:t>
            </w:r>
          </w:p>
          <w:p w:rsidR="00864579" w:rsidRPr="00F36020" w:rsidRDefault="00864579" w:rsidP="00DA750A">
            <w:pPr>
              <w:spacing w:after="0" w:line="240" w:lineRule="auto"/>
              <w:ind w:left="28"/>
              <w:rPr>
                <w:rFonts w:ascii="Times New Roman" w:hAnsi="Times New Roman"/>
                <w:color w:val="000000"/>
                <w:sz w:val="24"/>
              </w:rPr>
            </w:pPr>
            <w:r w:rsidRPr="00F36020">
              <w:rPr>
                <w:rFonts w:ascii="Times New Roman" w:hAnsi="Times New Roman"/>
                <w:color w:val="000000"/>
                <w:sz w:val="24"/>
              </w:rPr>
              <w:t>В качестве вызова учитель предлагает обсудить высказывание писателя:</w:t>
            </w:r>
          </w:p>
          <w:p w:rsidR="00864579" w:rsidRPr="00AB2D17" w:rsidRDefault="00864579" w:rsidP="00AB2D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AB2D17">
              <w:rPr>
                <w:rFonts w:ascii="Times New Roman" w:hAnsi="Times New Roman"/>
                <w:color w:val="000000"/>
                <w:sz w:val="24"/>
                <w:szCs w:val="24"/>
              </w:rPr>
              <w:t>Мир прекрасен! Радуйтесь жизни! Будьте оптимистами!</w:t>
            </w:r>
          </w:p>
          <w:p w:rsidR="00864579" w:rsidRPr="00AB2D17" w:rsidRDefault="00864579" w:rsidP="00AB2D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2D17">
              <w:rPr>
                <w:rFonts w:ascii="Times New Roman" w:hAnsi="Times New Roman"/>
                <w:color w:val="000000"/>
                <w:sz w:val="24"/>
                <w:szCs w:val="24"/>
              </w:rPr>
              <w:t>Боритесь за  человека, сердце которого покрыто льдом!  </w:t>
            </w:r>
          </w:p>
          <w:p w:rsidR="00864579" w:rsidRPr="00AB2D17" w:rsidRDefault="00864579" w:rsidP="00AB2D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2D17">
              <w:rPr>
                <w:rFonts w:ascii="Times New Roman" w:hAnsi="Times New Roman"/>
                <w:color w:val="000000"/>
                <w:sz w:val="24"/>
                <w:szCs w:val="24"/>
              </w:rPr>
              <w:t>Будьте терпеливы в достижении цели! Не жалейте  времени</w:t>
            </w:r>
          </w:p>
          <w:p w:rsidR="00864579" w:rsidRPr="00AB2D17" w:rsidRDefault="00864579" w:rsidP="00AB2D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2D17">
              <w:rPr>
                <w:rFonts w:ascii="Times New Roman" w:hAnsi="Times New Roman"/>
                <w:color w:val="000000"/>
                <w:sz w:val="24"/>
                <w:szCs w:val="24"/>
              </w:rPr>
              <w:t>и сил, чтобы воспитать в себе человечность, отзывчивость </w:t>
            </w:r>
          </w:p>
          <w:p w:rsidR="00864579" w:rsidRPr="00AB2D17" w:rsidRDefault="00864579" w:rsidP="00AB2D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2D17">
              <w:rPr>
                <w:rFonts w:ascii="Times New Roman" w:hAnsi="Times New Roman"/>
                <w:color w:val="000000"/>
                <w:sz w:val="24"/>
                <w:szCs w:val="24"/>
              </w:rPr>
              <w:t>и доброту!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864579" w:rsidRPr="00AB2D17" w:rsidRDefault="00864579" w:rsidP="00AB2D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2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  <w:r w:rsidRPr="00AB2D17">
              <w:rPr>
                <w:rFonts w:ascii="Times New Roman" w:hAnsi="Times New Roman"/>
                <w:color w:val="000000"/>
                <w:sz w:val="24"/>
                <w:szCs w:val="24"/>
              </w:rPr>
              <w:t>Г.Х.Андерсен.</w:t>
            </w:r>
          </w:p>
          <w:p w:rsidR="00864579" w:rsidRPr="00AB2D17" w:rsidRDefault="00864579" w:rsidP="00AB2D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стратегии «Только минута» учащиеся обсуждают в парах, как они понимают высказывание</w:t>
            </w:r>
          </w:p>
          <w:p w:rsidR="00864579" w:rsidRPr="00F36020" w:rsidRDefault="00864579" w:rsidP="00DA750A">
            <w:pPr>
              <w:spacing w:after="0" w:line="240" w:lineRule="auto"/>
              <w:ind w:left="28"/>
              <w:rPr>
                <w:rFonts w:ascii="Times New Roman" w:hAnsi="Times New Roman"/>
                <w:color w:val="000000"/>
                <w:sz w:val="24"/>
              </w:rPr>
            </w:pPr>
          </w:p>
          <w:p w:rsidR="00864579" w:rsidRDefault="00864579" w:rsidP="005A4804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B7F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урока.</w:t>
            </w:r>
          </w:p>
          <w:p w:rsidR="00864579" w:rsidRPr="00F36020" w:rsidRDefault="00864579" w:rsidP="00C309C8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F36020">
              <w:rPr>
                <w:rFonts w:ascii="Times New Roman" w:hAnsi="Times New Roman"/>
                <w:sz w:val="24"/>
                <w:u w:val="single"/>
              </w:rPr>
              <w:t>Ожидаемый результат:</w:t>
            </w:r>
          </w:p>
          <w:p w:rsidR="00864579" w:rsidRDefault="00864579" w:rsidP="0080116C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80116C">
              <w:rPr>
                <w:rFonts w:ascii="Times New Roman" w:hAnsi="Times New Roman"/>
                <w:sz w:val="24"/>
                <w:lang w:val="ru-RU" w:eastAsia="en-US"/>
              </w:rPr>
              <w:t xml:space="preserve">Учащиеся будут 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>отвечать на вопросы и приводить аргументы в доказательство того, что данное произведение- литературная сказка, приводить примеры ;</w:t>
            </w:r>
          </w:p>
          <w:p w:rsidR="00864579" w:rsidRDefault="00864579" w:rsidP="0080116C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Составят кластер по содержанию сказки;</w:t>
            </w:r>
          </w:p>
          <w:p w:rsidR="00864579" w:rsidRPr="003764C4" w:rsidRDefault="00864579" w:rsidP="003764C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Продемонстрируют знание цитат или навыки выразительного чтения</w:t>
            </w:r>
            <w:r w:rsidRPr="003764C4">
              <w:rPr>
                <w:rFonts w:ascii="Times New Roman" w:hAnsi="Times New Roman"/>
                <w:sz w:val="24"/>
                <w:lang w:val="ru-RU" w:eastAsia="en-US"/>
              </w:rPr>
              <w:t>;</w:t>
            </w:r>
          </w:p>
          <w:p w:rsidR="00864579" w:rsidRPr="00F36020" w:rsidRDefault="00864579" w:rsidP="00816F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3602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6" w:type="pct"/>
          </w:tcPr>
          <w:p w:rsidR="00864579" w:rsidRPr="00F36020" w:rsidRDefault="00864579" w:rsidP="00E52164">
            <w:pPr>
              <w:spacing w:line="240" w:lineRule="auto"/>
              <w:rPr>
                <w:rFonts w:ascii="Times New Roman" w:hAnsi="Times New Roman"/>
                <w:color w:val="2976A4"/>
                <w:lang w:eastAsia="en-GB"/>
              </w:rPr>
            </w:pPr>
            <w:r w:rsidRPr="00F36020">
              <w:rPr>
                <w:rFonts w:ascii="Times New Roman" w:hAnsi="Times New Roman"/>
                <w:color w:val="2976A4"/>
                <w:lang w:eastAsia="en-GB"/>
              </w:rPr>
              <w:t>ПРЕЗЕНТАЦИЯ</w:t>
            </w:r>
          </w:p>
          <w:p w:rsidR="00864579" w:rsidRPr="00F36020" w:rsidRDefault="00864579" w:rsidP="00E52164">
            <w:pPr>
              <w:spacing w:line="240" w:lineRule="auto"/>
              <w:rPr>
                <w:rFonts w:ascii="Times New Roman" w:hAnsi="Times New Roman"/>
                <w:color w:val="2976A4"/>
                <w:lang w:eastAsia="en-GB"/>
              </w:rPr>
            </w:pPr>
            <w:r w:rsidRPr="00F36020">
              <w:rPr>
                <w:rFonts w:ascii="Times New Roman" w:hAnsi="Times New Roman"/>
                <w:color w:val="2976A4"/>
                <w:lang w:eastAsia="en-GB"/>
              </w:rPr>
              <w:t>Слайд №4</w:t>
            </w:r>
          </w:p>
          <w:p w:rsidR="00864579" w:rsidRPr="00F36020" w:rsidRDefault="00864579" w:rsidP="00E52164">
            <w:pPr>
              <w:spacing w:line="240" w:lineRule="auto"/>
              <w:rPr>
                <w:rFonts w:ascii="Times New Roman" w:hAnsi="Times New Roman"/>
                <w:color w:val="2976A4"/>
                <w:lang w:eastAsia="en-GB"/>
              </w:rPr>
            </w:pPr>
          </w:p>
          <w:p w:rsidR="00864579" w:rsidRPr="00F36020" w:rsidRDefault="00864579" w:rsidP="00E52164">
            <w:pPr>
              <w:spacing w:line="240" w:lineRule="auto"/>
              <w:rPr>
                <w:rFonts w:ascii="Times New Roman" w:hAnsi="Times New Roman"/>
                <w:color w:val="2976A4"/>
                <w:lang w:eastAsia="en-GB"/>
              </w:rPr>
            </w:pPr>
          </w:p>
          <w:p w:rsidR="00864579" w:rsidRPr="00F36020" w:rsidRDefault="00864579" w:rsidP="00E52164">
            <w:pPr>
              <w:spacing w:line="240" w:lineRule="auto"/>
              <w:rPr>
                <w:rFonts w:ascii="Times New Roman" w:hAnsi="Times New Roman"/>
                <w:color w:val="2976A4"/>
                <w:lang w:eastAsia="en-GB"/>
              </w:rPr>
            </w:pPr>
          </w:p>
          <w:p w:rsidR="00864579" w:rsidRPr="00F36020" w:rsidRDefault="00864579" w:rsidP="00E52164">
            <w:pPr>
              <w:spacing w:line="240" w:lineRule="auto"/>
              <w:rPr>
                <w:rFonts w:ascii="Times New Roman" w:hAnsi="Times New Roman"/>
                <w:color w:val="2976A4"/>
                <w:lang w:eastAsia="en-GB"/>
              </w:rPr>
            </w:pPr>
          </w:p>
          <w:p w:rsidR="00864579" w:rsidRPr="00F36020" w:rsidRDefault="00864579" w:rsidP="00E52164">
            <w:pPr>
              <w:spacing w:line="240" w:lineRule="auto"/>
              <w:rPr>
                <w:rFonts w:ascii="Times New Roman" w:hAnsi="Times New Roman"/>
                <w:color w:val="2976A4"/>
                <w:lang w:eastAsia="en-GB"/>
              </w:rPr>
            </w:pPr>
          </w:p>
          <w:p w:rsidR="00864579" w:rsidRPr="00F36020" w:rsidRDefault="00864579" w:rsidP="00E52164">
            <w:pPr>
              <w:spacing w:line="240" w:lineRule="auto"/>
              <w:rPr>
                <w:rFonts w:ascii="Times New Roman" w:hAnsi="Times New Roman"/>
                <w:color w:val="2976A4"/>
                <w:lang w:eastAsia="en-GB"/>
              </w:rPr>
            </w:pPr>
          </w:p>
          <w:p w:rsidR="00864579" w:rsidRPr="00F36020" w:rsidRDefault="00864579" w:rsidP="00E52164">
            <w:pPr>
              <w:spacing w:line="240" w:lineRule="auto"/>
              <w:rPr>
                <w:rFonts w:ascii="Times New Roman" w:hAnsi="Times New Roman"/>
                <w:color w:val="2976A4"/>
                <w:lang w:eastAsia="en-GB"/>
              </w:rPr>
            </w:pPr>
          </w:p>
          <w:p w:rsidR="00864579" w:rsidRPr="00F36020" w:rsidRDefault="00864579" w:rsidP="00E52164">
            <w:pPr>
              <w:spacing w:line="240" w:lineRule="auto"/>
              <w:rPr>
                <w:rFonts w:ascii="Times New Roman" w:hAnsi="Times New Roman"/>
                <w:color w:val="2976A4"/>
                <w:lang w:eastAsia="en-GB"/>
              </w:rPr>
            </w:pPr>
          </w:p>
          <w:p w:rsidR="00864579" w:rsidRPr="00F36020" w:rsidRDefault="00864579" w:rsidP="00E52164">
            <w:pPr>
              <w:spacing w:line="240" w:lineRule="auto"/>
              <w:rPr>
                <w:rFonts w:ascii="Times New Roman" w:hAnsi="Times New Roman"/>
                <w:color w:val="2976A4"/>
                <w:lang w:eastAsia="en-GB"/>
              </w:rPr>
            </w:pPr>
          </w:p>
          <w:p w:rsidR="00864579" w:rsidRPr="00F36020" w:rsidRDefault="00864579" w:rsidP="00E52164">
            <w:pPr>
              <w:spacing w:line="240" w:lineRule="auto"/>
              <w:rPr>
                <w:rFonts w:ascii="Times New Roman" w:hAnsi="Times New Roman"/>
                <w:color w:val="2976A4"/>
                <w:lang w:eastAsia="en-GB"/>
              </w:rPr>
            </w:pPr>
          </w:p>
          <w:p w:rsidR="00864579" w:rsidRPr="00F36020" w:rsidRDefault="00864579" w:rsidP="00E52164">
            <w:pPr>
              <w:spacing w:line="240" w:lineRule="auto"/>
              <w:rPr>
                <w:rFonts w:ascii="Times New Roman" w:hAnsi="Times New Roman"/>
                <w:color w:val="2976A4"/>
                <w:lang w:eastAsia="en-GB"/>
              </w:rPr>
            </w:pPr>
          </w:p>
        </w:tc>
      </w:tr>
      <w:tr w:rsidR="00864579" w:rsidRPr="00F36020" w:rsidTr="00317E99">
        <w:trPr>
          <w:trHeight w:val="1681"/>
        </w:trPr>
        <w:tc>
          <w:tcPr>
            <w:tcW w:w="744" w:type="pct"/>
          </w:tcPr>
          <w:p w:rsidR="00864579" w:rsidRPr="00F36020" w:rsidRDefault="00864579" w:rsidP="00B4789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6020">
              <w:rPr>
                <w:rFonts w:ascii="Times New Roman" w:hAnsi="Times New Roman"/>
                <w:sz w:val="24"/>
              </w:rPr>
              <w:t>Середина урока</w:t>
            </w:r>
          </w:p>
          <w:p w:rsidR="00864579" w:rsidRPr="00F36020" w:rsidRDefault="00864579" w:rsidP="00C309C8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36020">
              <w:rPr>
                <w:rFonts w:ascii="Times New Roman" w:hAnsi="Times New Roman"/>
                <w:sz w:val="24"/>
              </w:rPr>
              <w:t xml:space="preserve">15 минут </w:t>
            </w: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36020">
              <w:rPr>
                <w:rFonts w:ascii="Times New Roman" w:hAnsi="Times New Roman"/>
                <w:sz w:val="24"/>
              </w:rPr>
              <w:t>ПО1</w:t>
            </w: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36020">
              <w:rPr>
                <w:rFonts w:ascii="Times New Roman" w:hAnsi="Times New Roman"/>
                <w:sz w:val="24"/>
              </w:rPr>
              <w:t>10 минут</w:t>
            </w: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36020">
              <w:rPr>
                <w:rFonts w:ascii="Times New Roman" w:hAnsi="Times New Roman"/>
                <w:sz w:val="24"/>
              </w:rPr>
              <w:t>10 минут</w:t>
            </w:r>
          </w:p>
          <w:p w:rsidR="00864579" w:rsidRPr="00824176" w:rsidRDefault="00864579" w:rsidP="00BD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4176">
              <w:rPr>
                <w:rFonts w:ascii="Times New Roman" w:hAnsi="Times New Roman"/>
                <w:sz w:val="24"/>
                <w:szCs w:val="24"/>
              </w:rPr>
              <w:t>АИ 5</w:t>
            </w: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6034A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36020">
              <w:rPr>
                <w:rFonts w:ascii="Times New Roman" w:hAnsi="Times New Roman"/>
                <w:sz w:val="24"/>
              </w:rPr>
              <w:t>10 минут</w:t>
            </w:r>
          </w:p>
          <w:p w:rsidR="00864579" w:rsidRPr="00F36020" w:rsidRDefault="00864579" w:rsidP="001A146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36020">
              <w:rPr>
                <w:rFonts w:ascii="Times New Roman" w:hAnsi="Times New Roman"/>
                <w:sz w:val="24"/>
              </w:rPr>
              <w:t>АИ4</w:t>
            </w:r>
          </w:p>
        </w:tc>
        <w:tc>
          <w:tcPr>
            <w:tcW w:w="3260" w:type="pct"/>
            <w:gridSpan w:val="4"/>
          </w:tcPr>
          <w:p w:rsidR="00864579" w:rsidRPr="008C7A55" w:rsidRDefault="00864579" w:rsidP="00227A35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27A35">
              <w:rPr>
                <w:rFonts w:ascii="Times New Roman" w:hAnsi="Times New Roman"/>
                <w:b/>
                <w:sz w:val="24"/>
                <w:lang w:eastAsia="en-US"/>
              </w:rPr>
              <w:t xml:space="preserve">Знакомство с новым </w:t>
            </w: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материалом</w:t>
            </w:r>
          </w:p>
          <w:p w:rsidR="00864579" w:rsidRPr="008C7A55" w:rsidRDefault="00864579" w:rsidP="008C7A55">
            <w:pPr>
              <w:pStyle w:val="ListParagraph"/>
              <w:spacing w:line="240" w:lineRule="auto"/>
              <w:ind w:left="748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864579" w:rsidRPr="00F36020" w:rsidRDefault="00864579" w:rsidP="008C7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 xml:space="preserve">Ханс Кристиан Андерсен писал: «Моя жизнь – это прекрасная сказка». </w:t>
            </w:r>
          </w:p>
          <w:p w:rsidR="00864579" w:rsidRPr="00F36020" w:rsidRDefault="00864579" w:rsidP="008C7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 xml:space="preserve">- Что такое сказка? </w:t>
            </w:r>
          </w:p>
          <w:p w:rsidR="00864579" w:rsidRPr="00F36020" w:rsidRDefault="00864579" w:rsidP="008C7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Дайте определение жанру «сказка».свой вариант.</w:t>
            </w:r>
          </w:p>
          <w:p w:rsidR="00864579" w:rsidRPr="00F36020" w:rsidRDefault="00864579" w:rsidP="009C20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 xml:space="preserve"> Учащиеся  обсуждают в группах, затем   спикер от каждой группы озвучивает  свою версию, после чего каждый ученик оформляет свой вариант определения, стараясь максимально полно представить информацию.</w:t>
            </w:r>
          </w:p>
          <w:p w:rsidR="00864579" w:rsidRPr="00F36020" w:rsidRDefault="00864579" w:rsidP="00C309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6020">
              <w:rPr>
                <w:rFonts w:ascii="Times New Roman" w:hAnsi="Times New Roman"/>
                <w:i/>
                <w:sz w:val="24"/>
                <w:szCs w:val="24"/>
              </w:rPr>
              <w:t xml:space="preserve"> Далее класс приводит примеры сказок, соответствующих плану:</w:t>
            </w:r>
          </w:p>
          <w:p w:rsidR="00864579" w:rsidRPr="00F36020" w:rsidRDefault="00864579" w:rsidP="00C309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br/>
              <w:t>     1. Добрые герои сказки и их враги.</w:t>
            </w:r>
            <w:r w:rsidRPr="00F36020">
              <w:rPr>
                <w:rFonts w:ascii="Times New Roman" w:hAnsi="Times New Roman"/>
                <w:sz w:val="24"/>
                <w:szCs w:val="24"/>
              </w:rPr>
              <w:br/>
              <w:t>      2. Причина несчастий добрых героев.</w:t>
            </w:r>
            <w:r w:rsidRPr="00F36020">
              <w:rPr>
                <w:rFonts w:ascii="Times New Roman" w:hAnsi="Times New Roman"/>
                <w:sz w:val="24"/>
                <w:szCs w:val="24"/>
              </w:rPr>
              <w:br/>
              <w:t>      3. Разлука.</w:t>
            </w:r>
            <w:r w:rsidRPr="00F36020">
              <w:rPr>
                <w:rFonts w:ascii="Times New Roman" w:hAnsi="Times New Roman"/>
                <w:sz w:val="24"/>
                <w:szCs w:val="24"/>
              </w:rPr>
              <w:br/>
              <w:t>      4. Поиски.</w:t>
            </w:r>
            <w:r w:rsidRPr="00F36020">
              <w:rPr>
                <w:rFonts w:ascii="Times New Roman" w:hAnsi="Times New Roman"/>
                <w:sz w:val="24"/>
                <w:szCs w:val="24"/>
              </w:rPr>
              <w:br/>
              <w:t>      5. Помощники добрых и злых героев.</w:t>
            </w:r>
            <w:r w:rsidRPr="00F36020">
              <w:rPr>
                <w:rFonts w:ascii="Times New Roman" w:hAnsi="Times New Roman"/>
                <w:sz w:val="24"/>
                <w:szCs w:val="24"/>
              </w:rPr>
              <w:br/>
              <w:t>      6. Встреча. Спасение. Счастливый конец.</w:t>
            </w:r>
          </w:p>
          <w:p w:rsidR="00864579" w:rsidRPr="00F36020" w:rsidRDefault="00864579" w:rsidP="00C309C8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</w:t>
            </w:r>
            <w:r w:rsidRPr="00F3602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 каким известным вам сказкам может относиться такой план?</w:t>
            </w:r>
            <w:r w:rsidRPr="00F36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64579" w:rsidRPr="00F36020" w:rsidRDefault="00864579" w:rsidP="00C3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3602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Какие вы знаете сказки?   </w:t>
            </w:r>
          </w:p>
          <w:p w:rsidR="00864579" w:rsidRPr="00F36020" w:rsidRDefault="00864579" w:rsidP="008C7A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Что значит сказка литературная?</w:t>
            </w:r>
            <w:r w:rsidRPr="00F36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64579" w:rsidRPr="00F36020" w:rsidRDefault="00864579" w:rsidP="008C7A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Почему многие литературные сказки мы тоже можем назвать волшебными?</w:t>
            </w:r>
            <w:r w:rsidRPr="00F36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64579" w:rsidRPr="00F36020" w:rsidRDefault="00864579" w:rsidP="008C7A55">
            <w:pPr>
              <w:spacing w:line="240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864579" w:rsidRPr="00F36020" w:rsidRDefault="00864579" w:rsidP="008C7A5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60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Учащиеся дают развернутый ответ в листах формативного оценивания на вопросы, используя предложенный учителем план.</w:t>
            </w:r>
          </w:p>
          <w:p w:rsidR="00864579" w:rsidRPr="00F36020" w:rsidRDefault="00864579" w:rsidP="008C7A5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64579" w:rsidRPr="00F36020" w:rsidRDefault="00864579" w:rsidP="008C7A55">
            <w:pPr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Затем составляют кластер, отвечая на вопрос: «О чем сказка «Снежная королева»</w:t>
            </w:r>
          </w:p>
          <w:p w:rsidR="00864579" w:rsidRPr="00F36020" w:rsidRDefault="00864579" w:rsidP="008C7A55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F36020">
              <w:rPr>
                <w:rFonts w:ascii="Times New Roman" w:hAnsi="Times New Roman"/>
                <w:b/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9pt;height:121.5pt;visibility:visible">
                  <v:imagedata r:id="rId5" o:title=""/>
                </v:shape>
              </w:pict>
            </w:r>
          </w:p>
          <w:p w:rsidR="00864579" w:rsidRPr="00F36020" w:rsidRDefault="00864579" w:rsidP="00C309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6020">
              <w:rPr>
                <w:rFonts w:ascii="Times New Roman" w:hAnsi="Times New Roman"/>
                <w:i/>
                <w:sz w:val="24"/>
                <w:szCs w:val="24"/>
              </w:rPr>
              <w:t>ПО1</w:t>
            </w:r>
          </w:p>
          <w:p w:rsidR="00864579" w:rsidRPr="00F36020" w:rsidRDefault="00864579" w:rsidP="00232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6020">
              <w:rPr>
                <w:rFonts w:ascii="Times New Roman" w:hAnsi="Times New Roman"/>
                <w:i/>
                <w:sz w:val="24"/>
                <w:szCs w:val="24"/>
              </w:rPr>
              <w:t xml:space="preserve"> пишет определение  жанру «сказка»;</w:t>
            </w:r>
          </w:p>
          <w:p w:rsidR="00864579" w:rsidRPr="00F36020" w:rsidRDefault="00864579" w:rsidP="00232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6020">
              <w:rPr>
                <w:rFonts w:ascii="Times New Roman" w:hAnsi="Times New Roman"/>
                <w:i/>
                <w:sz w:val="24"/>
                <w:szCs w:val="24"/>
              </w:rPr>
              <w:t xml:space="preserve">приводит примеры; </w:t>
            </w:r>
          </w:p>
          <w:p w:rsidR="00864579" w:rsidRPr="00F36020" w:rsidRDefault="00864579" w:rsidP="0023200B">
            <w:pPr>
              <w:pStyle w:val="Default"/>
              <w:rPr>
                <w:i/>
              </w:rPr>
            </w:pPr>
            <w:r w:rsidRPr="00F36020">
              <w:rPr>
                <w:i/>
              </w:rPr>
              <w:t xml:space="preserve">составляет предложение с заданным словом; </w:t>
            </w:r>
          </w:p>
          <w:p w:rsidR="00864579" w:rsidRPr="00F36020" w:rsidRDefault="00864579" w:rsidP="0023200B">
            <w:pPr>
              <w:pStyle w:val="Default"/>
              <w:rPr>
                <w:i/>
              </w:rPr>
            </w:pPr>
            <w:r w:rsidRPr="00F36020">
              <w:rPr>
                <w:i/>
              </w:rPr>
              <w:t xml:space="preserve">определяет жанровые признаки; </w:t>
            </w:r>
          </w:p>
          <w:p w:rsidR="00864579" w:rsidRDefault="00864579" w:rsidP="008C7A55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F36020">
              <w:rPr>
                <w:rFonts w:ascii="Times New Roman" w:hAnsi="Times New Roman"/>
                <w:b/>
                <w:sz w:val="24"/>
              </w:rPr>
              <w:t>Взаимооценивание: «Две звезды, одно пожелание»</w:t>
            </w:r>
          </w:p>
          <w:p w:rsidR="00864579" w:rsidRPr="00F36020" w:rsidRDefault="00864579" w:rsidP="008C7A55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Чтение рассказа один и два</w:t>
            </w:r>
          </w:p>
          <w:p w:rsidR="00864579" w:rsidRDefault="00864579" w:rsidP="00317E99">
            <w:pPr>
              <w:pStyle w:val="ListParagraph"/>
              <w:spacing w:line="240" w:lineRule="auto"/>
              <w:ind w:left="1003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  <w:p w:rsidR="00864579" w:rsidRDefault="00864579" w:rsidP="00BA43C5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Характеристика главного героя по цитатам </w:t>
            </w:r>
          </w:p>
          <w:p w:rsidR="00864579" w:rsidRPr="00BA43C5" w:rsidRDefault="00864579" w:rsidP="00BA43C5">
            <w:pPr>
              <w:pStyle w:val="ListParagraph"/>
              <w:spacing w:line="240" w:lineRule="auto"/>
              <w:ind w:left="1003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  <w:p w:rsidR="00864579" w:rsidRPr="00F36020" w:rsidRDefault="00864579" w:rsidP="008C7A55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F36020">
              <w:rPr>
                <w:rFonts w:ascii="Times New Roman" w:hAnsi="Times New Roman"/>
                <w:b/>
                <w:sz w:val="24"/>
              </w:rPr>
              <w:t>Далее учитель проводит работу, связанную с восприятием текста, предлагает заполнить таблицу «Дневник двойной записи», в которую ученики записывают цитаты, характеризующие  Герду, комментарий, поясняющий их выбор.</w:t>
            </w:r>
          </w:p>
          <w:p w:rsidR="00864579" w:rsidRPr="00F36020" w:rsidRDefault="00864579" w:rsidP="008C7A55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F36020">
              <w:rPr>
                <w:rFonts w:ascii="Times New Roman" w:hAnsi="Times New Roman"/>
                <w:b/>
                <w:sz w:val="24"/>
              </w:rPr>
              <w:t xml:space="preserve"> Дневник двойной записи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01"/>
              <w:gridCol w:w="3402"/>
            </w:tblGrid>
            <w:tr w:rsidR="00864579" w:rsidRPr="00F36020" w:rsidTr="00F36020"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579" w:rsidRPr="00F36020" w:rsidRDefault="00864579" w:rsidP="00F36020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F36020">
                    <w:rPr>
                      <w:rFonts w:ascii="Times New Roman" w:hAnsi="Times New Roman"/>
                      <w:b/>
                      <w:sz w:val="24"/>
                    </w:rPr>
                    <w:t>Цитата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579" w:rsidRPr="00F36020" w:rsidRDefault="00864579" w:rsidP="00F36020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F36020">
                    <w:rPr>
                      <w:rFonts w:ascii="Times New Roman" w:hAnsi="Times New Roman"/>
                      <w:b/>
                      <w:sz w:val="24"/>
                    </w:rPr>
                    <w:t>Комментарий</w:t>
                  </w:r>
                </w:p>
              </w:tc>
            </w:tr>
            <w:tr w:rsidR="00864579" w:rsidRPr="00F36020" w:rsidTr="00F36020"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579" w:rsidRPr="00F36020" w:rsidRDefault="00864579" w:rsidP="00F36020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579" w:rsidRPr="00F36020" w:rsidRDefault="00864579" w:rsidP="00F36020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864579" w:rsidRPr="00F36020" w:rsidTr="00F36020"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579" w:rsidRPr="00F36020" w:rsidRDefault="00864579" w:rsidP="00F36020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579" w:rsidRPr="00F36020" w:rsidRDefault="00864579" w:rsidP="00F36020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:rsidR="00864579" w:rsidRPr="00F36020" w:rsidRDefault="00864579" w:rsidP="00D4121C">
            <w:pPr>
              <w:pStyle w:val="Default"/>
              <w:rPr>
                <w:i/>
              </w:rPr>
            </w:pPr>
          </w:p>
          <w:p w:rsidR="00864579" w:rsidRPr="00F36020" w:rsidRDefault="00864579" w:rsidP="00D4121C">
            <w:pPr>
              <w:pStyle w:val="Default"/>
              <w:rPr>
                <w:i/>
              </w:rPr>
            </w:pPr>
            <w:r w:rsidRPr="00F36020">
              <w:rPr>
                <w:i/>
              </w:rPr>
              <w:t xml:space="preserve">АИ5 демонстрирует понимание действия и мотивации героя; </w:t>
            </w:r>
          </w:p>
          <w:p w:rsidR="00864579" w:rsidRPr="00F36020" w:rsidRDefault="00864579" w:rsidP="00D4121C">
            <w:pPr>
              <w:pStyle w:val="Default"/>
              <w:rPr>
                <w:i/>
              </w:rPr>
            </w:pPr>
            <w:r w:rsidRPr="00F36020">
              <w:rPr>
                <w:i/>
              </w:rPr>
              <w:t xml:space="preserve">характеризует героя (внешний вид, поступки, оценка другими героями); </w:t>
            </w:r>
          </w:p>
          <w:p w:rsidR="00864579" w:rsidRPr="00F36020" w:rsidRDefault="00864579" w:rsidP="00D4121C">
            <w:pPr>
              <w:pStyle w:val="Default"/>
              <w:rPr>
                <w:i/>
              </w:rPr>
            </w:pPr>
            <w:r w:rsidRPr="00F36020">
              <w:rPr>
                <w:i/>
              </w:rPr>
              <w:t xml:space="preserve">определяет роль художественной детали в раскрытии героя; </w:t>
            </w:r>
          </w:p>
          <w:p w:rsidR="00864579" w:rsidRPr="00F36020" w:rsidRDefault="00864579" w:rsidP="00BD359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020">
              <w:rPr>
                <w:rFonts w:ascii="Times New Roman" w:hAnsi="Times New Roman"/>
                <w:b/>
                <w:sz w:val="24"/>
                <w:szCs w:val="24"/>
              </w:rPr>
              <w:t>Обмениваются записями в парах, комментируют  и оценивают по критериям</w:t>
            </w:r>
          </w:p>
          <w:p w:rsidR="00864579" w:rsidRPr="001A1466" w:rsidRDefault="00864579" w:rsidP="001A14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pct"/>
          </w:tcPr>
          <w:p w:rsidR="00864579" w:rsidRPr="00F36020" w:rsidRDefault="00864579" w:rsidP="00AB2D17">
            <w:pPr>
              <w:spacing w:line="240" w:lineRule="auto"/>
              <w:rPr>
                <w:rFonts w:ascii="Times New Roman" w:hAnsi="Times New Roman"/>
                <w:color w:val="2976A4"/>
                <w:lang w:eastAsia="en-GB"/>
              </w:rPr>
            </w:pPr>
            <w:r w:rsidRPr="00F36020">
              <w:rPr>
                <w:rFonts w:ascii="Times New Roman" w:hAnsi="Times New Roman"/>
                <w:color w:val="2976A4"/>
                <w:lang w:eastAsia="en-GB"/>
              </w:rPr>
              <w:t>Слайд презентации</w:t>
            </w: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  <w:r w:rsidRPr="00F36020"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  <w:t>№5</w:t>
            </w: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  <w:r w:rsidRPr="00F36020"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  <w:t>Таблица «ДДЗ»</w:t>
            </w: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864579" w:rsidRPr="00F36020" w:rsidRDefault="00864579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  <w:r w:rsidRPr="00F36020"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  <w:t>Иллюстрации</w:t>
            </w:r>
          </w:p>
          <w:p w:rsidR="00864579" w:rsidRPr="00F36020" w:rsidRDefault="00864579" w:rsidP="001A146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  <w:r w:rsidRPr="00F36020"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  <w:t>Слайд №</w:t>
            </w:r>
            <w:r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  <w:t>8</w:t>
            </w:r>
          </w:p>
        </w:tc>
      </w:tr>
      <w:tr w:rsidR="00864579" w:rsidRPr="00F36020" w:rsidTr="001771E9">
        <w:trPr>
          <w:trHeight w:val="1286"/>
        </w:trPr>
        <w:tc>
          <w:tcPr>
            <w:tcW w:w="744" w:type="pct"/>
          </w:tcPr>
          <w:p w:rsidR="00864579" w:rsidRPr="00F36020" w:rsidRDefault="00864579" w:rsidP="00B4789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6020">
              <w:rPr>
                <w:rFonts w:ascii="Times New Roman" w:hAnsi="Times New Roman"/>
                <w:sz w:val="24"/>
              </w:rPr>
              <w:t>Конец урока</w:t>
            </w:r>
          </w:p>
          <w:p w:rsidR="00864579" w:rsidRPr="00F36020" w:rsidRDefault="00864579" w:rsidP="00B4789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6020">
              <w:rPr>
                <w:rFonts w:ascii="Times New Roman" w:hAnsi="Times New Roman"/>
                <w:sz w:val="24"/>
              </w:rPr>
              <w:t>5 минут</w:t>
            </w:r>
          </w:p>
          <w:p w:rsidR="00864579" w:rsidRPr="00F36020" w:rsidRDefault="00864579" w:rsidP="00B4789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B4789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64579" w:rsidRPr="00F36020" w:rsidRDefault="00864579" w:rsidP="004E52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6020">
              <w:rPr>
                <w:rFonts w:ascii="Times New Roman" w:hAnsi="Times New Roman"/>
                <w:sz w:val="24"/>
              </w:rPr>
              <w:t xml:space="preserve">     . </w:t>
            </w:r>
          </w:p>
        </w:tc>
        <w:tc>
          <w:tcPr>
            <w:tcW w:w="3260" w:type="pct"/>
            <w:gridSpan w:val="4"/>
          </w:tcPr>
          <w:p w:rsidR="00864579" w:rsidRPr="00F36020" w:rsidRDefault="00864579" w:rsidP="002509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36020">
              <w:rPr>
                <w:rFonts w:ascii="Times New Roman" w:hAnsi="Times New Roman"/>
                <w:b/>
                <w:sz w:val="24"/>
                <w:lang w:val="en-US"/>
              </w:rPr>
              <w:t>VI</w:t>
            </w:r>
            <w:r w:rsidRPr="00F36020">
              <w:rPr>
                <w:rFonts w:ascii="Times New Roman" w:hAnsi="Times New Roman"/>
                <w:b/>
                <w:sz w:val="24"/>
              </w:rPr>
              <w:t>.Рефлексия.</w:t>
            </w:r>
          </w:p>
          <w:p w:rsidR="00864579" w:rsidRPr="00F36020" w:rsidRDefault="00864579" w:rsidP="004E528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579" w:rsidRPr="00F36020" w:rsidRDefault="00864579" w:rsidP="004E528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579" w:rsidRPr="00F36020" w:rsidRDefault="00864579" w:rsidP="004E528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020">
              <w:rPr>
                <w:rFonts w:ascii="Times New Roman" w:hAnsi="Times New Roman"/>
                <w:b/>
                <w:sz w:val="24"/>
                <w:szCs w:val="24"/>
              </w:rPr>
              <w:t>На уроке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60"/>
              <w:gridCol w:w="2670"/>
            </w:tblGrid>
            <w:tr w:rsidR="00864579" w:rsidRPr="00F36020" w:rsidTr="00E0610E">
              <w:trPr>
                <w:trHeight w:val="360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579" w:rsidRPr="00F36020" w:rsidRDefault="00864579" w:rsidP="00E0610E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0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Было интересным, делал с удовольствием.</w:t>
                  </w: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579" w:rsidRPr="00F36020" w:rsidRDefault="00864579" w:rsidP="00E0610E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0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Осталось непонятным, показалось скучным. </w:t>
                  </w:r>
                </w:p>
              </w:tc>
            </w:tr>
            <w:tr w:rsidR="00864579" w:rsidRPr="00F36020" w:rsidTr="00E0610E">
              <w:trPr>
                <w:trHeight w:val="345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579" w:rsidRPr="00F36020" w:rsidRDefault="00864579" w:rsidP="00E0610E">
                  <w:pPr>
                    <w:spacing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579" w:rsidRPr="00F36020" w:rsidRDefault="00864579" w:rsidP="00E0610E">
                  <w:pPr>
                    <w:spacing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64579" w:rsidRDefault="00864579" w:rsidP="00204678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</w:t>
            </w:r>
            <w:r w:rsidRPr="00377BC9">
              <w:rPr>
                <w:b/>
              </w:rPr>
              <w:t xml:space="preserve"> </w:t>
            </w:r>
            <w:r w:rsidRPr="00B9511A">
              <w:rPr>
                <w:b/>
              </w:rPr>
              <w:t xml:space="preserve">Домашнее задание: </w:t>
            </w:r>
            <w:r>
              <w:t xml:space="preserve">  написать письмо одному из главных героев, выражая в нем свое отношение к нему.</w:t>
            </w:r>
          </w:p>
          <w:p w:rsidR="00864579" w:rsidRPr="00F36020" w:rsidRDefault="00864579" w:rsidP="00F77F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6020">
              <w:rPr>
                <w:rFonts w:ascii="Times New Roman" w:hAnsi="Times New Roman"/>
                <w:i/>
                <w:sz w:val="24"/>
                <w:szCs w:val="24"/>
              </w:rPr>
              <w:t>Критерии оценивания:</w:t>
            </w:r>
          </w:p>
          <w:p w:rsidR="00864579" w:rsidRPr="00F36020" w:rsidRDefault="00864579" w:rsidP="00F77F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6020">
              <w:rPr>
                <w:rFonts w:ascii="Times New Roman" w:hAnsi="Times New Roman"/>
                <w:i/>
                <w:sz w:val="24"/>
                <w:szCs w:val="24"/>
              </w:rPr>
              <w:t>- пишет текст, соблюдая структуру письма;</w:t>
            </w:r>
          </w:p>
          <w:p w:rsidR="00864579" w:rsidRPr="00F36020" w:rsidRDefault="00864579" w:rsidP="00F77F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6020">
              <w:rPr>
                <w:rFonts w:ascii="Times New Roman" w:hAnsi="Times New Roman"/>
                <w:i/>
                <w:sz w:val="24"/>
                <w:szCs w:val="24"/>
              </w:rPr>
              <w:t xml:space="preserve">- дает этическую оценку поведению или действиям героя (не менее двух);  </w:t>
            </w:r>
          </w:p>
          <w:p w:rsidR="00864579" w:rsidRPr="00F36020" w:rsidRDefault="00864579" w:rsidP="00F77F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6020">
              <w:rPr>
                <w:rFonts w:ascii="Times New Roman" w:hAnsi="Times New Roman"/>
                <w:i/>
                <w:sz w:val="24"/>
                <w:szCs w:val="24"/>
              </w:rPr>
              <w:t xml:space="preserve">- использует художественно-изобразительные средства (не менее двух) для произведения впечатления на читателя.   </w:t>
            </w:r>
          </w:p>
          <w:p w:rsidR="00864579" w:rsidRPr="00F36020" w:rsidRDefault="00864579" w:rsidP="007676A9"/>
        </w:tc>
        <w:tc>
          <w:tcPr>
            <w:tcW w:w="996" w:type="pct"/>
          </w:tcPr>
          <w:p w:rsidR="00864579" w:rsidRPr="00F36020" w:rsidRDefault="00864579" w:rsidP="00B47899">
            <w:pPr>
              <w:spacing w:before="60" w:after="60" w:line="240" w:lineRule="auto"/>
              <w:rPr>
                <w:rFonts w:cs="Arial"/>
                <w:color w:val="2976A4"/>
                <w:sz w:val="18"/>
                <w:lang w:eastAsia="en-GB"/>
              </w:rPr>
            </w:pPr>
          </w:p>
          <w:p w:rsidR="00864579" w:rsidRPr="00F36020" w:rsidRDefault="00864579" w:rsidP="00B47899">
            <w:pPr>
              <w:spacing w:before="60" w:after="60" w:line="240" w:lineRule="auto"/>
              <w:rPr>
                <w:rFonts w:cs="Arial"/>
                <w:color w:val="2976A4"/>
                <w:sz w:val="18"/>
                <w:lang w:eastAsia="en-GB"/>
              </w:rPr>
            </w:pPr>
          </w:p>
          <w:p w:rsidR="00864579" w:rsidRPr="00F36020" w:rsidRDefault="00864579" w:rsidP="00B47899">
            <w:pPr>
              <w:spacing w:before="60" w:after="60" w:line="240" w:lineRule="auto"/>
              <w:rPr>
                <w:rFonts w:cs="Arial"/>
                <w:color w:val="2976A4"/>
                <w:sz w:val="18"/>
                <w:lang w:eastAsia="en-GB"/>
              </w:rPr>
            </w:pPr>
          </w:p>
          <w:p w:rsidR="00864579" w:rsidRPr="00F36020" w:rsidRDefault="00864579" w:rsidP="00B4789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3602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864579" w:rsidRPr="00F36020" w:rsidRDefault="00864579" w:rsidP="00B47899">
            <w:pPr>
              <w:spacing w:before="60" w:after="60" w:line="240" w:lineRule="auto"/>
              <w:rPr>
                <w:rFonts w:cs="Arial"/>
                <w:color w:val="2976A4"/>
                <w:sz w:val="18"/>
                <w:lang w:eastAsia="en-GB"/>
              </w:rPr>
            </w:pPr>
          </w:p>
          <w:p w:rsidR="00864579" w:rsidRPr="00F36020" w:rsidRDefault="00864579" w:rsidP="00B47899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eastAsia="en-GB"/>
              </w:rPr>
            </w:pPr>
          </w:p>
          <w:p w:rsidR="00864579" w:rsidRPr="00F36020" w:rsidRDefault="00864579" w:rsidP="00B47899">
            <w:pPr>
              <w:spacing w:before="60" w:after="60" w:line="240" w:lineRule="auto"/>
              <w:rPr>
                <w:rFonts w:cs="Arial"/>
                <w:color w:val="2976A4"/>
                <w:sz w:val="24"/>
                <w:szCs w:val="24"/>
                <w:lang w:eastAsia="en-GB"/>
              </w:rPr>
            </w:pPr>
          </w:p>
        </w:tc>
      </w:tr>
      <w:tr w:rsidR="00864579" w:rsidRPr="00F36020" w:rsidTr="001771E9">
        <w:trPr>
          <w:trHeight w:val="1117"/>
        </w:trPr>
        <w:tc>
          <w:tcPr>
            <w:tcW w:w="2139" w:type="pct"/>
            <w:gridSpan w:val="3"/>
          </w:tcPr>
          <w:p w:rsidR="00864579" w:rsidRPr="00F36020" w:rsidRDefault="00864579" w:rsidP="008B2F8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Дифференциация </w:t>
            </w:r>
            <w:r w:rsidRPr="00F36020">
              <w:rPr>
                <w:rFonts w:ascii="Times New Roman" w:hAnsi="Times New Roman"/>
                <w:sz w:val="24"/>
                <w:szCs w:val="24"/>
              </w:rPr>
              <w:t>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35" w:type="pct"/>
          </w:tcPr>
          <w:p w:rsidR="00864579" w:rsidRPr="00F36020" w:rsidRDefault="00864579" w:rsidP="002046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b/>
                <w:sz w:val="24"/>
                <w:szCs w:val="24"/>
              </w:rPr>
              <w:t xml:space="preserve">Оценивание </w:t>
            </w:r>
            <w:r w:rsidRPr="00F36020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</w:p>
        </w:tc>
        <w:tc>
          <w:tcPr>
            <w:tcW w:w="1326" w:type="pct"/>
            <w:gridSpan w:val="2"/>
          </w:tcPr>
          <w:p w:rsidR="00864579" w:rsidRPr="00F36020" w:rsidRDefault="00864579" w:rsidP="008B2F85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864579" w:rsidRPr="00F36020" w:rsidTr="001771E9">
        <w:trPr>
          <w:trHeight w:val="896"/>
        </w:trPr>
        <w:tc>
          <w:tcPr>
            <w:tcW w:w="2139" w:type="pct"/>
            <w:gridSpan w:val="3"/>
          </w:tcPr>
          <w:p w:rsidR="00864579" w:rsidRPr="00F36020" w:rsidRDefault="00864579" w:rsidP="007A4B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 xml:space="preserve">Работа в группах: </w:t>
            </w:r>
          </w:p>
          <w:p w:rsidR="00864579" w:rsidRPr="00BD359E" w:rsidRDefault="00864579" w:rsidP="004E5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Менее подготовленные учащиеся могут приводить цитаты относительно характеристики тех героев, которые им наиболее близки и знакомы.</w:t>
            </w:r>
          </w:p>
          <w:p w:rsidR="00864579" w:rsidRPr="00F36020" w:rsidRDefault="00864579" w:rsidP="007A4B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pct"/>
          </w:tcPr>
          <w:p w:rsidR="00864579" w:rsidRPr="00F36020" w:rsidRDefault="00864579" w:rsidP="002509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 xml:space="preserve">взаимооценивание, </w:t>
            </w:r>
          </w:p>
          <w:p w:rsidR="00864579" w:rsidRPr="00F36020" w:rsidRDefault="00864579" w:rsidP="002509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наблюдение учителя</w:t>
            </w:r>
          </w:p>
        </w:tc>
        <w:tc>
          <w:tcPr>
            <w:tcW w:w="1326" w:type="pct"/>
            <w:gridSpan w:val="2"/>
          </w:tcPr>
          <w:p w:rsidR="00864579" w:rsidRPr="00F36020" w:rsidRDefault="00864579" w:rsidP="00986B7F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Кабинет оборудован в соответствии с нормами безопасности</w:t>
            </w:r>
          </w:p>
        </w:tc>
      </w:tr>
      <w:tr w:rsidR="00864579" w:rsidRPr="00F36020" w:rsidTr="001771E9">
        <w:trPr>
          <w:cantSplit/>
          <w:trHeight w:val="1452"/>
        </w:trPr>
        <w:tc>
          <w:tcPr>
            <w:tcW w:w="2139" w:type="pct"/>
            <w:gridSpan w:val="3"/>
            <w:vMerge w:val="restart"/>
          </w:tcPr>
          <w:p w:rsidR="00864579" w:rsidRPr="00F36020" w:rsidRDefault="00864579" w:rsidP="008B2F85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020">
              <w:rPr>
                <w:rFonts w:ascii="Times New Roman" w:hAnsi="Times New Roman"/>
                <w:b/>
                <w:sz w:val="24"/>
                <w:szCs w:val="24"/>
              </w:rPr>
              <w:t>Рефлексия по уроку</w:t>
            </w:r>
          </w:p>
          <w:p w:rsidR="00864579" w:rsidRPr="00F36020" w:rsidRDefault="00864579" w:rsidP="00AD32A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 xml:space="preserve"> предлагается назвать </w:t>
            </w:r>
            <w:r w:rsidRPr="00F36020">
              <w:rPr>
                <w:rFonts w:ascii="Times New Roman" w:hAnsi="Times New Roman"/>
                <w:b/>
                <w:sz w:val="24"/>
                <w:szCs w:val="24"/>
              </w:rPr>
              <w:t>три момента,</w:t>
            </w:r>
            <w:r w:rsidRPr="00F36020">
              <w:rPr>
                <w:rFonts w:ascii="Times New Roman" w:hAnsi="Times New Roman"/>
                <w:sz w:val="24"/>
                <w:szCs w:val="24"/>
              </w:rPr>
              <w:t xml:space="preserve"> которые у них получились хорошо в процессе урока, что они поняли и предложить одно действие, которое улучшит их работу на следующем уроке.</w:t>
            </w:r>
            <w:bookmarkStart w:id="0" w:name="_GoBack"/>
            <w:bookmarkEnd w:id="0"/>
          </w:p>
        </w:tc>
        <w:tc>
          <w:tcPr>
            <w:tcW w:w="2861" w:type="pct"/>
            <w:gridSpan w:val="3"/>
          </w:tcPr>
          <w:p w:rsidR="00864579" w:rsidRPr="00F36020" w:rsidRDefault="00864579" w:rsidP="00B47899">
            <w:pPr>
              <w:pStyle w:val="NoSpacing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</w:p>
        </w:tc>
      </w:tr>
      <w:tr w:rsidR="00864579" w:rsidRPr="00F36020" w:rsidTr="001771E9">
        <w:trPr>
          <w:cantSplit/>
          <w:trHeight w:val="1093"/>
        </w:trPr>
        <w:tc>
          <w:tcPr>
            <w:tcW w:w="2139" w:type="pct"/>
            <w:gridSpan w:val="3"/>
            <w:vMerge/>
            <w:vAlign w:val="center"/>
          </w:tcPr>
          <w:p w:rsidR="00864579" w:rsidRPr="00F36020" w:rsidRDefault="00864579" w:rsidP="00B47899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2861" w:type="pct"/>
            <w:gridSpan w:val="3"/>
          </w:tcPr>
          <w:p w:rsidR="00864579" w:rsidRPr="00F36020" w:rsidRDefault="00864579" w:rsidP="00B47899">
            <w:pPr>
              <w:pStyle w:val="NoSpacing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</w:p>
        </w:tc>
      </w:tr>
      <w:tr w:rsidR="00864579" w:rsidRPr="00F36020" w:rsidTr="001771E9">
        <w:trPr>
          <w:trHeight w:val="2951"/>
        </w:trPr>
        <w:tc>
          <w:tcPr>
            <w:tcW w:w="5000" w:type="pct"/>
            <w:gridSpan w:val="6"/>
            <w:tcBorders>
              <w:bottom w:val="single" w:sz="12" w:space="0" w:color="2976A4"/>
            </w:tcBorders>
          </w:tcPr>
          <w:p w:rsidR="00864579" w:rsidRPr="00F36020" w:rsidRDefault="00864579" w:rsidP="00B47899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Общая оценка</w:t>
            </w:r>
          </w:p>
          <w:p w:rsidR="00864579" w:rsidRPr="00F36020" w:rsidRDefault="00864579" w:rsidP="00B47899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Какие два аспекта урока прошли хорошо (подумайте, как о преподавании, так и об обучении)?</w:t>
            </w:r>
          </w:p>
          <w:p w:rsidR="00864579" w:rsidRPr="00F36020" w:rsidRDefault="00864579" w:rsidP="00B47899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1:</w:t>
            </w:r>
          </w:p>
          <w:p w:rsidR="00864579" w:rsidRPr="00F36020" w:rsidRDefault="00864579" w:rsidP="00B47899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2:</w:t>
            </w:r>
          </w:p>
          <w:p w:rsidR="00864579" w:rsidRPr="00F36020" w:rsidRDefault="00864579" w:rsidP="00B47899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864579" w:rsidRPr="00F36020" w:rsidRDefault="00864579" w:rsidP="00B47899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 xml:space="preserve">1: </w:t>
            </w:r>
          </w:p>
          <w:p w:rsidR="00864579" w:rsidRPr="00F36020" w:rsidRDefault="00864579" w:rsidP="00B47899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2:</w:t>
            </w:r>
          </w:p>
          <w:p w:rsidR="00864579" w:rsidRPr="00F36020" w:rsidRDefault="00864579" w:rsidP="00B47899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6020">
              <w:rPr>
                <w:rFonts w:ascii="Times New Roman" w:hAnsi="Times New Roman"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864579" w:rsidRDefault="00864579" w:rsidP="000B6A8B">
      <w:pPr>
        <w:jc w:val="right"/>
        <w:rPr>
          <w:rFonts w:ascii="Times New Roman" w:hAnsi="Times New Roman"/>
          <w:sz w:val="24"/>
          <w:szCs w:val="24"/>
        </w:rPr>
      </w:pPr>
    </w:p>
    <w:p w:rsidR="00864579" w:rsidRDefault="00864579" w:rsidP="000B6A8B">
      <w:pPr>
        <w:jc w:val="right"/>
        <w:rPr>
          <w:rFonts w:ascii="Times New Roman" w:hAnsi="Times New Roman"/>
          <w:sz w:val="24"/>
          <w:szCs w:val="24"/>
        </w:rPr>
      </w:pPr>
    </w:p>
    <w:p w:rsidR="00864579" w:rsidRDefault="00864579" w:rsidP="000B6A8B">
      <w:pPr>
        <w:jc w:val="right"/>
        <w:rPr>
          <w:rFonts w:ascii="Times New Roman" w:hAnsi="Times New Roman"/>
          <w:sz w:val="24"/>
          <w:szCs w:val="24"/>
        </w:rPr>
      </w:pPr>
    </w:p>
    <w:p w:rsidR="00864579" w:rsidRDefault="00864579" w:rsidP="000B6A8B">
      <w:pPr>
        <w:jc w:val="right"/>
        <w:rPr>
          <w:rFonts w:ascii="Times New Roman" w:hAnsi="Times New Roman"/>
          <w:sz w:val="24"/>
          <w:szCs w:val="24"/>
        </w:rPr>
      </w:pPr>
    </w:p>
    <w:p w:rsidR="00864579" w:rsidRDefault="00864579" w:rsidP="000B6A8B">
      <w:pPr>
        <w:jc w:val="right"/>
        <w:rPr>
          <w:rFonts w:ascii="Times New Roman" w:hAnsi="Times New Roman"/>
          <w:sz w:val="24"/>
          <w:szCs w:val="24"/>
        </w:rPr>
      </w:pPr>
    </w:p>
    <w:p w:rsidR="00864579" w:rsidRDefault="00864579" w:rsidP="000B6A8B">
      <w:pPr>
        <w:jc w:val="right"/>
        <w:rPr>
          <w:rFonts w:ascii="Times New Roman" w:hAnsi="Times New Roman"/>
          <w:sz w:val="24"/>
          <w:szCs w:val="24"/>
        </w:rPr>
      </w:pPr>
    </w:p>
    <w:p w:rsidR="00864579" w:rsidRDefault="00864579" w:rsidP="000B6A8B">
      <w:pPr>
        <w:jc w:val="right"/>
        <w:rPr>
          <w:rFonts w:ascii="Times New Roman" w:hAnsi="Times New Roman"/>
          <w:sz w:val="24"/>
          <w:szCs w:val="24"/>
        </w:rPr>
      </w:pPr>
    </w:p>
    <w:p w:rsidR="00864579" w:rsidRDefault="00864579" w:rsidP="000B6A8B">
      <w:pPr>
        <w:jc w:val="right"/>
        <w:rPr>
          <w:rFonts w:ascii="Times New Roman" w:hAnsi="Times New Roman"/>
          <w:sz w:val="24"/>
          <w:szCs w:val="24"/>
        </w:rPr>
      </w:pPr>
    </w:p>
    <w:p w:rsidR="00864579" w:rsidRDefault="00864579" w:rsidP="000B6A8B">
      <w:pPr>
        <w:jc w:val="right"/>
        <w:rPr>
          <w:rFonts w:ascii="Times New Roman" w:hAnsi="Times New Roman"/>
          <w:sz w:val="24"/>
          <w:szCs w:val="24"/>
        </w:rPr>
      </w:pPr>
    </w:p>
    <w:p w:rsidR="00864579" w:rsidRDefault="00864579" w:rsidP="000B6A8B">
      <w:pPr>
        <w:jc w:val="right"/>
        <w:rPr>
          <w:rFonts w:ascii="Times New Roman" w:hAnsi="Times New Roman"/>
          <w:sz w:val="24"/>
          <w:szCs w:val="24"/>
        </w:rPr>
      </w:pPr>
    </w:p>
    <w:p w:rsidR="00864579" w:rsidRDefault="00864579">
      <w:r>
        <w:rPr>
          <w:rFonts w:ascii="Times New Roman" w:hAnsi="Times New Roman"/>
          <w:sz w:val="24"/>
          <w:szCs w:val="24"/>
        </w:rPr>
        <w:t xml:space="preserve"> </w:t>
      </w:r>
    </w:p>
    <w:p w:rsidR="00864579" w:rsidRDefault="00864579"/>
    <w:p w:rsidR="00864579" w:rsidRDefault="00864579"/>
    <w:p w:rsidR="00864579" w:rsidRDefault="00864579"/>
    <w:p w:rsidR="00864579" w:rsidRDefault="00864579"/>
    <w:p w:rsidR="00864579" w:rsidRDefault="00864579"/>
    <w:p w:rsidR="00864579" w:rsidRDefault="00864579"/>
    <w:p w:rsidR="00864579" w:rsidRDefault="00864579"/>
    <w:p w:rsidR="00864579" w:rsidRDefault="00864579"/>
    <w:p w:rsidR="00864579" w:rsidRDefault="00864579"/>
    <w:p w:rsidR="00864579" w:rsidRDefault="00864579"/>
    <w:p w:rsidR="00864579" w:rsidRDefault="00864579"/>
    <w:p w:rsidR="00864579" w:rsidRDefault="00864579"/>
    <w:p w:rsidR="00864579" w:rsidRDefault="00864579"/>
    <w:p w:rsidR="00864579" w:rsidRPr="009060F2" w:rsidRDefault="00864579" w:rsidP="00F851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864579" w:rsidRDefault="00864579" w:rsidP="00F851FA">
      <w:pPr>
        <w:jc w:val="both"/>
      </w:pPr>
    </w:p>
    <w:sectPr w:rsidR="00864579" w:rsidSect="00A357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D3A"/>
    <w:multiLevelType w:val="hybridMultilevel"/>
    <w:tmpl w:val="EF04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61E90"/>
    <w:multiLevelType w:val="hybridMultilevel"/>
    <w:tmpl w:val="44FCF5B8"/>
    <w:lvl w:ilvl="0" w:tplc="53BE3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A3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A7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87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C6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6F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85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AF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4B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36790B"/>
    <w:multiLevelType w:val="hybridMultilevel"/>
    <w:tmpl w:val="724C3A44"/>
    <w:lvl w:ilvl="0" w:tplc="304AEF42">
      <w:start w:val="1"/>
      <w:numFmt w:val="upperRoman"/>
      <w:lvlText w:val="%1."/>
      <w:lvlJc w:val="left"/>
      <w:pPr>
        <w:ind w:left="100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3">
    <w:nsid w:val="189C41EF"/>
    <w:multiLevelType w:val="multilevel"/>
    <w:tmpl w:val="808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AA5624"/>
    <w:multiLevelType w:val="hybridMultilevel"/>
    <w:tmpl w:val="E4CAD12A"/>
    <w:lvl w:ilvl="0" w:tplc="CE809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487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322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5AC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9A9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6AC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7A3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07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521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5154601"/>
    <w:multiLevelType w:val="hybridMultilevel"/>
    <w:tmpl w:val="C5FCE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A3B5E"/>
    <w:multiLevelType w:val="hybridMultilevel"/>
    <w:tmpl w:val="C3FC1F08"/>
    <w:lvl w:ilvl="0" w:tplc="18CCA49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2E5E5C"/>
    <w:multiLevelType w:val="hybridMultilevel"/>
    <w:tmpl w:val="5EC2D3E2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>
    <w:nsid w:val="3E795CD4"/>
    <w:multiLevelType w:val="hybridMultilevel"/>
    <w:tmpl w:val="050E3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2B14C2"/>
    <w:multiLevelType w:val="hybridMultilevel"/>
    <w:tmpl w:val="32984218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0">
    <w:nsid w:val="4AA67C7C"/>
    <w:multiLevelType w:val="hybridMultilevel"/>
    <w:tmpl w:val="3FCCC87A"/>
    <w:lvl w:ilvl="0" w:tplc="E59E88B0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1">
    <w:nsid w:val="4DCD6876"/>
    <w:multiLevelType w:val="hybridMultilevel"/>
    <w:tmpl w:val="724C3A44"/>
    <w:lvl w:ilvl="0" w:tplc="304AEF42">
      <w:start w:val="1"/>
      <w:numFmt w:val="upperRoman"/>
      <w:lvlText w:val="%1."/>
      <w:lvlJc w:val="left"/>
      <w:pPr>
        <w:ind w:left="100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12">
    <w:nsid w:val="4E01323B"/>
    <w:multiLevelType w:val="hybridMultilevel"/>
    <w:tmpl w:val="970AE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84192"/>
    <w:multiLevelType w:val="hybridMultilevel"/>
    <w:tmpl w:val="A1AA8240"/>
    <w:lvl w:ilvl="0" w:tplc="499C7B2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8CAD92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9A1B7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48FE3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80CA1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BE468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FED08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4C117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3A2B4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6024BCF"/>
    <w:multiLevelType w:val="hybridMultilevel"/>
    <w:tmpl w:val="D0A28E6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>
    <w:nsid w:val="69CC7A05"/>
    <w:multiLevelType w:val="hybridMultilevel"/>
    <w:tmpl w:val="BA3293E0"/>
    <w:lvl w:ilvl="0" w:tplc="6840BDA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28E712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ACC9C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3E4B2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2A4A6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22652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4CF0F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A09C7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E22346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A667FC2"/>
    <w:multiLevelType w:val="hybridMultilevel"/>
    <w:tmpl w:val="B24E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192C5E"/>
    <w:multiLevelType w:val="hybridMultilevel"/>
    <w:tmpl w:val="C6540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15"/>
  </w:num>
  <w:num w:numId="6">
    <w:abstractNumId w:val="13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  <w:num w:numId="12">
    <w:abstractNumId w:val="10"/>
  </w:num>
  <w:num w:numId="13">
    <w:abstractNumId w:val="3"/>
  </w:num>
  <w:num w:numId="14">
    <w:abstractNumId w:val="4"/>
  </w:num>
  <w:num w:numId="15">
    <w:abstractNumId w:val="17"/>
  </w:num>
  <w:num w:numId="16">
    <w:abstractNumId w:val="16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48F"/>
    <w:rsid w:val="0001493E"/>
    <w:rsid w:val="00024B3F"/>
    <w:rsid w:val="00025A6F"/>
    <w:rsid w:val="0004168F"/>
    <w:rsid w:val="00042D14"/>
    <w:rsid w:val="0004533C"/>
    <w:rsid w:val="0006009E"/>
    <w:rsid w:val="000755FC"/>
    <w:rsid w:val="0008223C"/>
    <w:rsid w:val="000919ED"/>
    <w:rsid w:val="000A6454"/>
    <w:rsid w:val="000B0A44"/>
    <w:rsid w:val="000B6A8B"/>
    <w:rsid w:val="000C1B6F"/>
    <w:rsid w:val="000E68F7"/>
    <w:rsid w:val="00165217"/>
    <w:rsid w:val="00171941"/>
    <w:rsid w:val="001731C7"/>
    <w:rsid w:val="001771E9"/>
    <w:rsid w:val="001808F3"/>
    <w:rsid w:val="00194578"/>
    <w:rsid w:val="001A1466"/>
    <w:rsid w:val="001D1169"/>
    <w:rsid w:val="00203220"/>
    <w:rsid w:val="00204678"/>
    <w:rsid w:val="002208D6"/>
    <w:rsid w:val="00227A35"/>
    <w:rsid w:val="0023200B"/>
    <w:rsid w:val="002435D9"/>
    <w:rsid w:val="00250901"/>
    <w:rsid w:val="002605F1"/>
    <w:rsid w:val="002649FA"/>
    <w:rsid w:val="00267231"/>
    <w:rsid w:val="0029444C"/>
    <w:rsid w:val="002B2FAA"/>
    <w:rsid w:val="002C742E"/>
    <w:rsid w:val="002D74D0"/>
    <w:rsid w:val="002E63FE"/>
    <w:rsid w:val="00300078"/>
    <w:rsid w:val="00317E99"/>
    <w:rsid w:val="0033331A"/>
    <w:rsid w:val="003337F4"/>
    <w:rsid w:val="00337534"/>
    <w:rsid w:val="003761A5"/>
    <w:rsid w:val="003764C4"/>
    <w:rsid w:val="00377BC9"/>
    <w:rsid w:val="003B5B4A"/>
    <w:rsid w:val="003C3596"/>
    <w:rsid w:val="003D447A"/>
    <w:rsid w:val="003D4F54"/>
    <w:rsid w:val="003E225D"/>
    <w:rsid w:val="003E77A1"/>
    <w:rsid w:val="00402AA8"/>
    <w:rsid w:val="00413759"/>
    <w:rsid w:val="00437018"/>
    <w:rsid w:val="00443384"/>
    <w:rsid w:val="00444542"/>
    <w:rsid w:val="004469AD"/>
    <w:rsid w:val="00485A09"/>
    <w:rsid w:val="004A2673"/>
    <w:rsid w:val="004B307C"/>
    <w:rsid w:val="004C359D"/>
    <w:rsid w:val="004E5285"/>
    <w:rsid w:val="004F1470"/>
    <w:rsid w:val="00503890"/>
    <w:rsid w:val="005436E0"/>
    <w:rsid w:val="0054598D"/>
    <w:rsid w:val="00567FE7"/>
    <w:rsid w:val="00575FEB"/>
    <w:rsid w:val="005A4804"/>
    <w:rsid w:val="005D5844"/>
    <w:rsid w:val="005E445E"/>
    <w:rsid w:val="00602C7C"/>
    <w:rsid w:val="006034A3"/>
    <w:rsid w:val="006514E5"/>
    <w:rsid w:val="00677AEB"/>
    <w:rsid w:val="00680575"/>
    <w:rsid w:val="00684DAD"/>
    <w:rsid w:val="006850EF"/>
    <w:rsid w:val="006A1DAF"/>
    <w:rsid w:val="006A72FF"/>
    <w:rsid w:val="006E17C6"/>
    <w:rsid w:val="006E1D96"/>
    <w:rsid w:val="006E4CF6"/>
    <w:rsid w:val="00713D22"/>
    <w:rsid w:val="007525E0"/>
    <w:rsid w:val="00753416"/>
    <w:rsid w:val="007676A9"/>
    <w:rsid w:val="0079292E"/>
    <w:rsid w:val="007A4BDD"/>
    <w:rsid w:val="007C3EB4"/>
    <w:rsid w:val="007E3CD8"/>
    <w:rsid w:val="0080116C"/>
    <w:rsid w:val="00816F60"/>
    <w:rsid w:val="00824176"/>
    <w:rsid w:val="00851BD3"/>
    <w:rsid w:val="00864163"/>
    <w:rsid w:val="00864579"/>
    <w:rsid w:val="00872F1E"/>
    <w:rsid w:val="0087489C"/>
    <w:rsid w:val="008A1EB5"/>
    <w:rsid w:val="008B2F85"/>
    <w:rsid w:val="008C7A55"/>
    <w:rsid w:val="008D7117"/>
    <w:rsid w:val="009060F2"/>
    <w:rsid w:val="009062DA"/>
    <w:rsid w:val="00925571"/>
    <w:rsid w:val="009337A4"/>
    <w:rsid w:val="00967756"/>
    <w:rsid w:val="00977475"/>
    <w:rsid w:val="00986B7F"/>
    <w:rsid w:val="009876FD"/>
    <w:rsid w:val="009B4675"/>
    <w:rsid w:val="009C200C"/>
    <w:rsid w:val="009D0BAD"/>
    <w:rsid w:val="009D16D4"/>
    <w:rsid w:val="009E5587"/>
    <w:rsid w:val="00A24740"/>
    <w:rsid w:val="00A35776"/>
    <w:rsid w:val="00A72158"/>
    <w:rsid w:val="00A84BC9"/>
    <w:rsid w:val="00A95A70"/>
    <w:rsid w:val="00AB2410"/>
    <w:rsid w:val="00AB2D17"/>
    <w:rsid w:val="00AB3C5A"/>
    <w:rsid w:val="00AD21F2"/>
    <w:rsid w:val="00AD32AF"/>
    <w:rsid w:val="00AE560C"/>
    <w:rsid w:val="00B02AA6"/>
    <w:rsid w:val="00B10426"/>
    <w:rsid w:val="00B2386F"/>
    <w:rsid w:val="00B47899"/>
    <w:rsid w:val="00B74408"/>
    <w:rsid w:val="00B77084"/>
    <w:rsid w:val="00B90645"/>
    <w:rsid w:val="00B9511A"/>
    <w:rsid w:val="00BA3FE2"/>
    <w:rsid w:val="00BA43C5"/>
    <w:rsid w:val="00BB5C70"/>
    <w:rsid w:val="00BC4CCD"/>
    <w:rsid w:val="00BD359E"/>
    <w:rsid w:val="00BE1E36"/>
    <w:rsid w:val="00C020F9"/>
    <w:rsid w:val="00C23E5B"/>
    <w:rsid w:val="00C309C8"/>
    <w:rsid w:val="00C342C1"/>
    <w:rsid w:val="00C37742"/>
    <w:rsid w:val="00C431EF"/>
    <w:rsid w:val="00C644CE"/>
    <w:rsid w:val="00C72CAD"/>
    <w:rsid w:val="00C745A4"/>
    <w:rsid w:val="00CB348F"/>
    <w:rsid w:val="00CB4922"/>
    <w:rsid w:val="00CD4021"/>
    <w:rsid w:val="00CE1257"/>
    <w:rsid w:val="00CF69E4"/>
    <w:rsid w:val="00D31892"/>
    <w:rsid w:val="00D4121C"/>
    <w:rsid w:val="00D4747C"/>
    <w:rsid w:val="00D51D97"/>
    <w:rsid w:val="00D524A9"/>
    <w:rsid w:val="00D6501E"/>
    <w:rsid w:val="00D713BD"/>
    <w:rsid w:val="00D73CE6"/>
    <w:rsid w:val="00D90471"/>
    <w:rsid w:val="00DA750A"/>
    <w:rsid w:val="00DB707A"/>
    <w:rsid w:val="00DC4BFB"/>
    <w:rsid w:val="00DC7B80"/>
    <w:rsid w:val="00DE2F3A"/>
    <w:rsid w:val="00DF10DA"/>
    <w:rsid w:val="00E00182"/>
    <w:rsid w:val="00E0610E"/>
    <w:rsid w:val="00E0791F"/>
    <w:rsid w:val="00E17A42"/>
    <w:rsid w:val="00E2730A"/>
    <w:rsid w:val="00E52164"/>
    <w:rsid w:val="00E65274"/>
    <w:rsid w:val="00E91B74"/>
    <w:rsid w:val="00EA7F55"/>
    <w:rsid w:val="00EB0D6A"/>
    <w:rsid w:val="00EC5F05"/>
    <w:rsid w:val="00EC728B"/>
    <w:rsid w:val="00F1024F"/>
    <w:rsid w:val="00F30558"/>
    <w:rsid w:val="00F36020"/>
    <w:rsid w:val="00F417B4"/>
    <w:rsid w:val="00F74580"/>
    <w:rsid w:val="00F77F73"/>
    <w:rsid w:val="00F851FA"/>
    <w:rsid w:val="00F87BE6"/>
    <w:rsid w:val="00F94D3B"/>
    <w:rsid w:val="00FB73C5"/>
    <w:rsid w:val="00FE24D8"/>
    <w:rsid w:val="00FF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76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21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52164"/>
    <w:rPr>
      <w:rFonts w:ascii="Cambria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A357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A35776"/>
    <w:rPr>
      <w:rFonts w:eastAsia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A35776"/>
    <w:pPr>
      <w:widowControl w:val="0"/>
      <w:spacing w:after="0" w:line="260" w:lineRule="exact"/>
      <w:ind w:left="720"/>
      <w:contextualSpacing/>
    </w:pPr>
    <w:rPr>
      <w:rFonts w:ascii="Arial" w:hAnsi="Arial"/>
      <w:sz w:val="20"/>
      <w:szCs w:val="24"/>
      <w:lang w:val="en-GB" w:eastAsia="ja-JP"/>
    </w:rPr>
  </w:style>
  <w:style w:type="character" w:styleId="Hyperlink">
    <w:name w:val="Hyperlink"/>
    <w:basedOn w:val="DefaultParagraphFont"/>
    <w:uiPriority w:val="99"/>
    <w:rsid w:val="00A3577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6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5274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99"/>
    <w:rsid w:val="00575F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AD21F2"/>
    <w:pPr>
      <w:widowControl w:val="0"/>
      <w:spacing w:after="0" w:line="240" w:lineRule="auto"/>
    </w:pPr>
    <w:rPr>
      <w:lang w:val="en-US" w:eastAsia="en-US"/>
    </w:rPr>
  </w:style>
  <w:style w:type="paragraph" w:customStyle="1" w:styleId="Default">
    <w:name w:val="Default"/>
    <w:uiPriority w:val="99"/>
    <w:rsid w:val="00E521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2">
    <w:name w:val="c2"/>
    <w:basedOn w:val="Normal"/>
    <w:uiPriority w:val="99"/>
    <w:rsid w:val="003375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337534"/>
    <w:rPr>
      <w:rFonts w:cs="Times New Roman"/>
    </w:rPr>
  </w:style>
  <w:style w:type="paragraph" w:customStyle="1" w:styleId="c8">
    <w:name w:val="c8"/>
    <w:basedOn w:val="Normal"/>
    <w:uiPriority w:val="99"/>
    <w:rsid w:val="002605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DefaultParagraphFont"/>
    <w:uiPriority w:val="99"/>
    <w:rsid w:val="002605F1"/>
    <w:rPr>
      <w:rFonts w:cs="Times New Roman"/>
    </w:rPr>
  </w:style>
  <w:style w:type="character" w:customStyle="1" w:styleId="c14">
    <w:name w:val="c14"/>
    <w:basedOn w:val="DefaultParagraphFont"/>
    <w:uiPriority w:val="99"/>
    <w:rsid w:val="002605F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C4CCD"/>
    <w:rPr>
      <w:rFonts w:cs="Times New Roman"/>
    </w:rPr>
  </w:style>
  <w:style w:type="character" w:customStyle="1" w:styleId="c25">
    <w:name w:val="c25"/>
    <w:basedOn w:val="DefaultParagraphFont"/>
    <w:uiPriority w:val="99"/>
    <w:rsid w:val="00BC4CCD"/>
    <w:rPr>
      <w:rFonts w:cs="Times New Roman"/>
    </w:rPr>
  </w:style>
  <w:style w:type="character" w:customStyle="1" w:styleId="c38">
    <w:name w:val="c38"/>
    <w:basedOn w:val="DefaultParagraphFont"/>
    <w:uiPriority w:val="99"/>
    <w:rsid w:val="00BC4CCD"/>
    <w:rPr>
      <w:rFonts w:cs="Times New Roman"/>
    </w:rPr>
  </w:style>
  <w:style w:type="character" w:styleId="Strong">
    <w:name w:val="Strong"/>
    <w:basedOn w:val="DefaultParagraphFont"/>
    <w:uiPriority w:val="99"/>
    <w:qFormat/>
    <w:rsid w:val="00E0791F"/>
    <w:rPr>
      <w:rFonts w:cs="Times New Roman"/>
      <w:b/>
      <w:bCs/>
    </w:rPr>
  </w:style>
  <w:style w:type="character" w:customStyle="1" w:styleId="razriadka">
    <w:name w:val="razriadka"/>
    <w:basedOn w:val="DefaultParagraphFont"/>
    <w:uiPriority w:val="99"/>
    <w:rsid w:val="008C7A55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BD359E"/>
    <w:rPr>
      <w:rFonts w:ascii="Arial" w:hAnsi="Arial"/>
      <w:sz w:val="24"/>
      <w:lang w:val="en-GB"/>
    </w:rPr>
  </w:style>
  <w:style w:type="paragraph" w:customStyle="1" w:styleId="c21">
    <w:name w:val="c21"/>
    <w:basedOn w:val="Normal"/>
    <w:uiPriority w:val="99"/>
    <w:rsid w:val="009B46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2">
    <w:name w:val="c22"/>
    <w:basedOn w:val="DefaultParagraphFont"/>
    <w:uiPriority w:val="99"/>
    <w:rsid w:val="009B4675"/>
    <w:rPr>
      <w:rFonts w:cs="Times New Roman"/>
    </w:rPr>
  </w:style>
  <w:style w:type="character" w:customStyle="1" w:styleId="c5">
    <w:name w:val="c5"/>
    <w:basedOn w:val="DefaultParagraphFont"/>
    <w:uiPriority w:val="99"/>
    <w:rsid w:val="009B467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6</Pages>
  <Words>1085</Words>
  <Characters>6188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долгосрочного плана: </dc:title>
  <dc:subject/>
  <dc:creator>user</dc:creator>
  <cp:keywords/>
  <dc:description/>
  <cp:lastModifiedBy>User</cp:lastModifiedBy>
  <cp:revision>2</cp:revision>
  <cp:lastPrinted>2016-11-30T05:14:00Z</cp:lastPrinted>
  <dcterms:created xsi:type="dcterms:W3CDTF">2018-01-16T15:41:00Z</dcterms:created>
  <dcterms:modified xsi:type="dcterms:W3CDTF">2018-01-16T15:41:00Z</dcterms:modified>
</cp:coreProperties>
</file>